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4E00" w14:textId="2EA0AC38" w:rsidR="00971785" w:rsidRPr="00CC6185" w:rsidRDefault="007F48E3" w:rsidP="00971785">
      <w:pPr>
        <w:spacing w:line="360" w:lineRule="auto"/>
        <w:ind w:firstLineChars="200" w:firstLine="640"/>
        <w:rPr>
          <w:rFonts w:ascii="SimSun" w:hAnsi="SimSun"/>
          <w:b/>
          <w:bCs/>
          <w:sz w:val="28"/>
          <w:szCs w:val="32"/>
        </w:rPr>
      </w:pPr>
      <w:bookmarkStart w:id="0" w:name="_GoBack"/>
      <w:bookmarkEnd w:id="0"/>
      <w:r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“</w:t>
      </w:r>
      <w:r w:rsidR="00971785" w:rsidRPr="00CC6185">
        <w:rPr>
          <w:rFonts w:ascii="SimSun" w:hAnsi="SimSun" w:hint="eastAsia"/>
          <w:b/>
          <w:bCs/>
          <w:sz w:val="28"/>
          <w:szCs w:val="32"/>
        </w:rPr>
        <w:t>中古阿拉伯文献与丝绸之路研究工作坊</w:t>
      </w:r>
      <w:r w:rsidR="00971785">
        <w:rPr>
          <w:rFonts w:ascii="SimSun" w:hAnsi="SimSun" w:hint="eastAsia"/>
          <w:b/>
          <w:bCs/>
          <w:sz w:val="28"/>
          <w:szCs w:val="32"/>
        </w:rPr>
        <w:t>”</w:t>
      </w:r>
    </w:p>
    <w:p w14:paraId="40854808" w14:textId="1B143C8B" w:rsidR="007F48E3" w:rsidRPr="0099697B" w:rsidRDefault="0099697B" w:rsidP="008A568D">
      <w:pPr>
        <w:pStyle w:val="Heading2"/>
        <w:spacing w:after="0"/>
        <w:rPr>
          <w:rFonts w:ascii="SimHei" w:eastAsia="SimHei" w:hAnsi="SimHei"/>
          <w:noProof/>
          <w:sz w:val="28"/>
          <w:szCs w:val="28"/>
        </w:rPr>
      </w:pPr>
      <w:r w:rsidRPr="0099697B">
        <w:rPr>
          <w:rFonts w:ascii="SimHei" w:eastAsia="SimHei" w:hAnsi="SimHei" w:hint="eastAsia"/>
          <w:noProof/>
          <w:sz w:val="28"/>
          <w:szCs w:val="28"/>
        </w:rPr>
        <w:t>青年学者</w:t>
      </w:r>
      <w:r w:rsidR="00E65696" w:rsidRPr="0099697B">
        <w:rPr>
          <w:rFonts w:ascii="SimHei" w:eastAsia="SimHei" w:hAnsi="SimHei" w:hint="eastAsia"/>
          <w:noProof/>
          <w:sz w:val="28"/>
          <w:szCs w:val="28"/>
        </w:rPr>
        <w:t>申请表</w:t>
      </w:r>
    </w:p>
    <w:p w14:paraId="59340854" w14:textId="1970864D" w:rsidR="00F1029E" w:rsidRDefault="00971785" w:rsidP="008A568D">
      <w:pPr>
        <w:pStyle w:val="Heading2"/>
        <w:spacing w:after="0"/>
        <w:rPr>
          <w:bCs/>
          <w:sz w:val="24"/>
        </w:rPr>
      </w:pPr>
      <w:r w:rsidRPr="00311551">
        <w:rPr>
          <w:bCs/>
          <w:sz w:val="24"/>
        </w:rPr>
        <w:t>C</w:t>
      </w:r>
      <w:r w:rsidRPr="00011A56">
        <w:rPr>
          <w:bCs/>
          <w:sz w:val="24"/>
        </w:rPr>
        <w:t>ultural Study on Medieval Silk Road: Arabic Materials and Research Methodology</w:t>
      </w:r>
    </w:p>
    <w:p w14:paraId="0CDCEA8D" w14:textId="77777777" w:rsidR="00971785" w:rsidRPr="00C954E8" w:rsidRDefault="00971785" w:rsidP="008A568D">
      <w:pPr>
        <w:pStyle w:val="Heading2"/>
        <w:spacing w:after="0"/>
        <w:rPr>
          <w:rFonts w:ascii="Times New Roman" w:eastAsia="STXingkai" w:hAnsi="Times New Roman" w:cs="Times New Roman"/>
          <w:noProof/>
          <w:sz w:val="24"/>
        </w:rPr>
      </w:pPr>
    </w:p>
    <w:p w14:paraId="0B82A754" w14:textId="2E59E9E7" w:rsidR="001345B9" w:rsidRPr="00C954E8" w:rsidRDefault="00F1029E" w:rsidP="001345B9">
      <w:pPr>
        <w:pStyle w:val="Heading2"/>
        <w:rPr>
          <w:rFonts w:ascii="Times New Roman" w:eastAsia="STXingkai" w:hAnsi="Times New Roman" w:cs="Times New Roman"/>
          <w:sz w:val="24"/>
        </w:rPr>
      </w:pPr>
      <w:r w:rsidRPr="00C954E8">
        <w:rPr>
          <w:rFonts w:ascii="Times New Roman" w:eastAsia="STXingkai" w:hAnsi="Times New Roman" w:cs="Times New Roman"/>
          <w:sz w:val="24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1336"/>
        <w:gridCol w:w="1684"/>
        <w:gridCol w:w="1228"/>
        <w:gridCol w:w="1988"/>
        <w:gridCol w:w="1256"/>
        <w:gridCol w:w="1911"/>
        <w:gridCol w:w="9403"/>
      </w:tblGrid>
      <w:tr w:rsidR="00642CE1" w14:paraId="27BC371C" w14:textId="77777777" w:rsidTr="00D92FE8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6BEB381" w14:textId="2CF90DD8" w:rsidR="00947BCD" w:rsidRPr="00EC1115" w:rsidRDefault="00973C3E" w:rsidP="00C6377E">
            <w:pPr>
              <w:pStyle w:val="Heading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个人信息</w:t>
            </w:r>
            <w:r w:rsidR="00947BCD" w:rsidRPr="00EC1115">
              <w:rPr>
                <w:rFonts w:hint="eastAsia"/>
                <w:color w:val="000000" w:themeColor="text1"/>
              </w:rPr>
              <w:t xml:space="preserve"> </w:t>
            </w:r>
          </w:p>
          <w:p w14:paraId="44270373" w14:textId="1CA4548E" w:rsidR="00642CE1" w:rsidRPr="000F4CDB" w:rsidRDefault="00947BCD" w:rsidP="00C6377E">
            <w:pPr>
              <w:pStyle w:val="Heading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E4440D" w14:paraId="5E5800F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D0DD" w14:textId="77777777" w:rsidR="00642CE1" w:rsidRDefault="00FE1131" w:rsidP="00833E04">
            <w:r>
              <w:rPr>
                <w:rFonts w:hint="eastAsia"/>
              </w:rPr>
              <w:t>姓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A9AE8F6" w14:textId="4357D26B" w:rsidR="00947BCD" w:rsidRDefault="00947BCD" w:rsidP="00833E04">
            <w:r>
              <w:t>Name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4A8" w14:textId="77777777" w:rsidR="00642CE1" w:rsidRDefault="00FE1131">
            <w:r>
              <w:rPr>
                <w:rFonts w:hint="eastAsia"/>
              </w:rPr>
              <w:t>性</w:t>
            </w:r>
            <w:r w:rsidR="00DE6546">
              <w:rPr>
                <w:rFonts w:hint="eastAsia"/>
              </w:rPr>
              <w:t xml:space="preserve"> </w:t>
            </w:r>
            <w:r w:rsidR="00C06F00">
              <w:t xml:space="preserve">      </w:t>
            </w:r>
            <w:r>
              <w:rPr>
                <w:rFonts w:hint="eastAsia"/>
              </w:rPr>
              <w:t>别</w:t>
            </w:r>
          </w:p>
          <w:p w14:paraId="1BAB6727" w14:textId="22758E57" w:rsidR="00947BCD" w:rsidRDefault="00947BCD">
            <w:r w:rsidRPr="00947BCD">
              <w:t>Gender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6EA8" w14:textId="77777777" w:rsidR="00642CE1" w:rsidRDefault="00FE1131">
            <w:r>
              <w:rPr>
                <w:rFonts w:hint="eastAsia"/>
              </w:rPr>
              <w:t>出生日期</w:t>
            </w:r>
          </w:p>
          <w:p w14:paraId="4EEC4C12" w14:textId="24E88FEA" w:rsidR="00947BCD" w:rsidRDefault="00947BCD">
            <w:r w:rsidRPr="00947BCD">
              <w:t>Date of Birth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642CE1" w:rsidRPr="000F4CDB" w:rsidRDefault="00642CE1">
            <w:pPr>
              <w:rPr>
                <w:highlight w:val="darkGray"/>
              </w:rPr>
            </w:pPr>
          </w:p>
        </w:tc>
      </w:tr>
      <w:tr w:rsidR="00E4440D" w14:paraId="591A1F52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2F0" w14:textId="77777777" w:rsidR="00642CE1" w:rsidRDefault="00F922AD">
            <w:r>
              <w:rPr>
                <w:rFonts w:hint="eastAsia"/>
              </w:rPr>
              <w:t>手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  <w:p w14:paraId="5E45282C" w14:textId="39C03629" w:rsidR="00947BCD" w:rsidRDefault="00977D0C" w:rsidP="000E3980">
            <w:r>
              <w:t>Mobile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09DC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9EE3" w14:textId="77777777" w:rsidR="00642CE1" w:rsidRDefault="00D7269A">
            <w:r>
              <w:rPr>
                <w:rFonts w:hint="eastAsia"/>
              </w:rPr>
              <w:t>微</w:t>
            </w:r>
            <w:r w:rsidR="00C06F00">
              <w:rPr>
                <w:rFonts w:hint="eastAsia"/>
              </w:rPr>
              <w:t xml:space="preserve"> </w:t>
            </w:r>
            <w:r w:rsidR="00947BCD">
              <w:t xml:space="preserve"> </w:t>
            </w:r>
            <w:r>
              <w:rPr>
                <w:rFonts w:hint="eastAsia"/>
              </w:rPr>
              <w:t>信</w:t>
            </w:r>
            <w:r w:rsidR="00947BCD">
              <w:rPr>
                <w:rFonts w:hint="eastAsia"/>
              </w:rPr>
              <w:t xml:space="preserve">  </w:t>
            </w:r>
            <w:r w:rsidR="008A568D">
              <w:rPr>
                <w:rFonts w:hint="eastAsia"/>
              </w:rPr>
              <w:t>号</w:t>
            </w:r>
            <w:r w:rsidR="00C06F00">
              <w:rPr>
                <w:rFonts w:hint="eastAsia"/>
              </w:rPr>
              <w:t xml:space="preserve">  </w:t>
            </w:r>
          </w:p>
          <w:p w14:paraId="413E09A6" w14:textId="3B3CBA97" w:rsidR="00947BCD" w:rsidRDefault="00947BCD" w:rsidP="000E3980">
            <w:r>
              <w:t>We</w:t>
            </w:r>
            <w:r w:rsidR="000E3980">
              <w:t>C</w:t>
            </w:r>
            <w:r>
              <w:t>hat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413" w14:textId="77777777" w:rsidR="00642CE1" w:rsidRDefault="00D71879">
            <w:r>
              <w:rPr>
                <w:rFonts w:hint="eastAsia"/>
              </w:rPr>
              <w:t>电子邮件</w:t>
            </w:r>
          </w:p>
          <w:p w14:paraId="4EBD001D" w14:textId="63E08A5C" w:rsidR="00947BCD" w:rsidRDefault="00947BCD">
            <w:r w:rsidRPr="00947BCD">
              <w:t>Email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642CE1" w:rsidRDefault="00642CE1"/>
        </w:tc>
      </w:tr>
      <w:tr w:rsidR="0098129A" w14:paraId="5B5372B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D825" w14:textId="77777777" w:rsidR="007A0476" w:rsidRDefault="007A0476" w:rsidP="00A20FA1">
            <w:r>
              <w:rPr>
                <w:rFonts w:hint="eastAsia"/>
              </w:rPr>
              <w:t>地</w:t>
            </w:r>
            <w:r w:rsidR="00C06F00">
              <w:rPr>
                <w:rFonts w:hint="eastAsia"/>
              </w:rPr>
              <w:t xml:space="preserve">  </w:t>
            </w:r>
            <w:r w:rsidR="00C06F00">
              <w:t xml:space="preserve"> </w:t>
            </w:r>
            <w:r w:rsidR="00C06F00">
              <w:rPr>
                <w:rFonts w:hint="eastAsia"/>
              </w:rPr>
              <w:t xml:space="preserve">   </w:t>
            </w:r>
            <w:r w:rsidR="00250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  <w:p w14:paraId="5A307EE7" w14:textId="4130189A" w:rsidR="00947BCD" w:rsidRDefault="00947BCD" w:rsidP="00A20FA1">
            <w:r w:rsidRPr="00947BCD">
              <w:t>Address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Default="007A0476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54A8" w14:textId="77777777" w:rsidR="007A0476" w:rsidRDefault="007A0476" w:rsidP="00A20FA1">
            <w:r>
              <w:rPr>
                <w:rFonts w:hint="eastAsia"/>
              </w:rPr>
              <w:t>邮政编码</w:t>
            </w:r>
          </w:p>
          <w:p w14:paraId="29D702DC" w14:textId="7E1255C7" w:rsidR="00947BCD" w:rsidRDefault="00947BCD" w:rsidP="00A20FA1">
            <w:r w:rsidRPr="00947BCD">
              <w:t>Postal Code/Zip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Default="007A0476" w:rsidP="00A20FA1"/>
        </w:tc>
      </w:tr>
      <w:tr w:rsidR="00346076" w14:paraId="48EB22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9A2" w14:textId="77777777" w:rsidR="00346076" w:rsidRDefault="0040599E" w:rsidP="0040599E">
            <w:r>
              <w:rPr>
                <w:rFonts w:hint="eastAsia"/>
              </w:rPr>
              <w:t>职</w:t>
            </w:r>
            <w:r w:rsidR="00C06F0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  <w:p w14:paraId="2B63E1BE" w14:textId="1DEA8908" w:rsidR="00947BCD" w:rsidRDefault="00947BCD" w:rsidP="0040599E">
            <w:r w:rsidRPr="00947BCD">
              <w:t xml:space="preserve">Academic </w:t>
            </w:r>
            <w:r w:rsidR="00E558EB">
              <w:t>Position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22C951F1" w:rsidR="00CA3F00" w:rsidRPr="00D85C8F" w:rsidRDefault="0040599E" w:rsidP="00D85C8F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青年</w:t>
            </w:r>
            <w:r w:rsidR="0099697B">
              <w:rPr>
                <w:rFonts w:ascii="SimSun" w:hAnsi="SimSun" w:cs="MS PGothic" w:hint="eastAsia"/>
                <w:sz w:val="17"/>
                <w:szCs w:val="17"/>
              </w:rPr>
              <w:t>学者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Faculty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博士后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Postdoc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博士生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Ph</w:t>
            </w:r>
            <w:r w:rsidR="00E558EB">
              <w:rPr>
                <w:sz w:val="17"/>
                <w:szCs w:val="17"/>
              </w:rPr>
              <w:t>.</w:t>
            </w:r>
            <w:r w:rsidR="00D85C8F" w:rsidRPr="004F4D76">
              <w:rPr>
                <w:rFonts w:hint="eastAsia"/>
                <w:sz w:val="17"/>
                <w:szCs w:val="17"/>
              </w:rPr>
              <w:t>D.</w:t>
            </w:r>
            <w:r w:rsidR="00977D0C">
              <w:rPr>
                <w:sz w:val="17"/>
                <w:szCs w:val="17"/>
              </w:rPr>
              <w:t xml:space="preserve"> Candidate</w:t>
            </w:r>
            <w:r w:rsidR="004F4D76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="004F4D76">
              <w:rPr>
                <w:rFonts w:ascii="SimSun" w:hAnsi="SimSun" w:cs="MS PGothic" w:hint="eastAsia"/>
                <w:sz w:val="17"/>
                <w:szCs w:val="17"/>
              </w:rPr>
              <w:t xml:space="preserve"> 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□正在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硕博连读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AF418A" w:rsidRPr="00B5574C">
              <w:rPr>
                <w:sz w:val="17"/>
                <w:szCs w:val="17"/>
              </w:rPr>
              <w:t>Doctoral Student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□高年级硕士生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977D0C">
              <w:rPr>
                <w:sz w:val="17"/>
                <w:szCs w:val="17"/>
              </w:rPr>
              <w:t xml:space="preserve">Senior </w:t>
            </w:r>
            <w:r w:rsidR="00745429">
              <w:rPr>
                <w:sz w:val="17"/>
                <w:szCs w:val="17"/>
              </w:rPr>
              <w:t>Master Student</w:t>
            </w:r>
            <w:r w:rsidR="004F4D76">
              <w:rPr>
                <w:rFonts w:ascii="SimSun" w:hAnsi="SimSun" w:cs="MS PGothic" w:hint="eastAsia"/>
                <w:sz w:val="17"/>
                <w:szCs w:val="17"/>
              </w:rPr>
              <w:t xml:space="preserve"> 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其他（请说明）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 xml:space="preserve">Other </w:t>
            </w:r>
            <w:r w:rsidR="00977D0C">
              <w:rPr>
                <w:sz w:val="17"/>
                <w:szCs w:val="17"/>
              </w:rPr>
              <w:t>(please s</w:t>
            </w:r>
            <w:r w:rsidR="00D85C8F" w:rsidRPr="004F4D76">
              <w:rPr>
                <w:rFonts w:hint="eastAsia"/>
                <w:sz w:val="17"/>
                <w:szCs w:val="17"/>
              </w:rPr>
              <w:t>pecify</w:t>
            </w:r>
            <w:r w:rsidR="00977D0C">
              <w:rPr>
                <w:sz w:val="17"/>
                <w:szCs w:val="17"/>
              </w:rPr>
              <w:t>)</w:t>
            </w:r>
          </w:p>
        </w:tc>
      </w:tr>
      <w:tr w:rsidR="0098129A" w14:paraId="4357791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D4D1" w14:textId="3589350F" w:rsidR="00AB09BC" w:rsidRDefault="00156E0D">
            <w:r>
              <w:rPr>
                <w:rFonts w:hint="eastAsia"/>
              </w:rPr>
              <w:t>所在机构</w:t>
            </w:r>
          </w:p>
          <w:p w14:paraId="7F9EFE2C" w14:textId="6CC1E1D4" w:rsidR="00947BCD" w:rsidRDefault="00E558EB">
            <w:r>
              <w:t>Institution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Default="00AB09B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296F" w14:textId="77777777" w:rsidR="00AB09BC" w:rsidRDefault="007B2724">
            <w:r>
              <w:rPr>
                <w:rFonts w:hint="eastAsia"/>
              </w:rPr>
              <w:t>所在院系、</w:t>
            </w:r>
            <w:r>
              <w:t>专业</w:t>
            </w:r>
          </w:p>
          <w:p w14:paraId="6F7CDC02" w14:textId="3EF7E95F" w:rsidR="00947BCD" w:rsidRDefault="00947BCD" w:rsidP="00947BCD">
            <w:r w:rsidRPr="00947BCD">
              <w:t>Department/</w:t>
            </w:r>
            <w:r w:rsidR="00CA3F00">
              <w:t>Major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Default="00AB09BC"/>
        </w:tc>
      </w:tr>
      <w:tr w:rsidR="00AB09BC" w14:paraId="75AC8486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Default="00AB09BC"/>
        </w:tc>
      </w:tr>
      <w:tr w:rsidR="00C6377E" w14:paraId="1D5A748B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E9BDCD5" w14:textId="77777777" w:rsidR="00C6377E" w:rsidRPr="00EC1115" w:rsidRDefault="00A26AAD" w:rsidP="00BD70CE">
            <w:pPr>
              <w:pStyle w:val="Heading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教育信息</w:t>
            </w:r>
          </w:p>
          <w:p w14:paraId="76650AC1" w14:textId="65018271" w:rsidR="00973E6A" w:rsidRPr="00D85C8F" w:rsidRDefault="00D85C8F" w:rsidP="00973E6A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="009702AB"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98129A" w14:paraId="7DE5CB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CB16" w14:textId="77777777" w:rsidR="00C168B2" w:rsidRDefault="00C168B2" w:rsidP="00C168B2">
            <w:r>
              <w:rPr>
                <w:rFonts w:hint="eastAsia"/>
              </w:rPr>
              <w:t>起止时间</w:t>
            </w:r>
          </w:p>
          <w:p w14:paraId="3235B7A9" w14:textId="4BC82041" w:rsidR="0008187A" w:rsidRDefault="0008187A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A02" w14:textId="77777777" w:rsidR="00C168B2" w:rsidRDefault="00C168B2" w:rsidP="00C168B2">
            <w:r>
              <w:rPr>
                <w:rFonts w:hint="eastAsia"/>
              </w:rPr>
              <w:t>院校名称</w:t>
            </w:r>
          </w:p>
          <w:p w14:paraId="51D3ACF4" w14:textId="578A4B15" w:rsidR="0008187A" w:rsidRDefault="00977D0C" w:rsidP="00C168B2">
            <w:r>
              <w:t>Institution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5727" w14:textId="77777777" w:rsidR="00C168B2" w:rsidRDefault="00C168B2" w:rsidP="00C168B2">
            <w:r>
              <w:rPr>
                <w:rFonts w:hint="eastAsia"/>
              </w:rPr>
              <w:t>院系名称</w:t>
            </w:r>
          </w:p>
          <w:p w14:paraId="409EEF52" w14:textId="554B3A16" w:rsidR="0008187A" w:rsidRDefault="0008187A" w:rsidP="00C168B2">
            <w:r w:rsidRPr="0008187A">
              <w:t>Department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5188" w14:textId="77777777" w:rsidR="00C168B2" w:rsidRDefault="00C168B2" w:rsidP="00C168B2">
            <w:r>
              <w:rPr>
                <w:rFonts w:hint="eastAsia"/>
              </w:rPr>
              <w:t>专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业</w:t>
            </w:r>
          </w:p>
          <w:p w14:paraId="2C4FFF19" w14:textId="0146EB26" w:rsidR="0008187A" w:rsidRDefault="0008187A" w:rsidP="00C168B2">
            <w:r w:rsidRPr="0008187A">
              <w:t>Major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6611" w14:textId="77777777" w:rsidR="00C168B2" w:rsidRDefault="00C168B2" w:rsidP="00C168B2">
            <w:r>
              <w:rPr>
                <w:rFonts w:hint="eastAsia"/>
              </w:rPr>
              <w:t>学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历</w:t>
            </w:r>
          </w:p>
          <w:p w14:paraId="13FA218D" w14:textId="1BE71A4F" w:rsidR="009B3DAD" w:rsidRDefault="009702AB" w:rsidP="00C168B2">
            <w:r>
              <w:t>Degree</w:t>
            </w:r>
          </w:p>
        </w:tc>
      </w:tr>
      <w:tr w:rsidR="0098129A" w14:paraId="4C544E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Default="00C168B2" w:rsidP="00C168B2"/>
        </w:tc>
      </w:tr>
      <w:tr w:rsidR="0098129A" w14:paraId="6840B399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Default="00C168B2" w:rsidP="00C168B2"/>
        </w:tc>
      </w:tr>
      <w:tr w:rsidR="0098129A" w14:paraId="76A1CA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Default="00C168B2" w:rsidP="00C168B2"/>
        </w:tc>
      </w:tr>
      <w:tr w:rsidR="0098129A" w14:paraId="2967B645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Default="00C168B2" w:rsidP="00C168B2"/>
        </w:tc>
      </w:tr>
      <w:tr w:rsidR="0098129A" w14:paraId="1EF0AE0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Default="00C168B2" w:rsidP="00C168B2"/>
        </w:tc>
      </w:tr>
      <w:tr w:rsidR="00C168B2" w14:paraId="351D9D3F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Default="00C168B2" w:rsidP="00C168B2"/>
        </w:tc>
      </w:tr>
      <w:tr w:rsidR="00C168B2" w14:paraId="74CE7F18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74C9C95" w14:textId="77777777" w:rsidR="00C168B2" w:rsidRPr="00EF3C7F" w:rsidRDefault="0061267F" w:rsidP="00C168B2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工作经历（若</w:t>
            </w:r>
            <w:r w:rsidRPr="00EF3C7F">
              <w:rPr>
                <w:color w:val="000000" w:themeColor="text1"/>
              </w:rPr>
              <w:t>无则不填</w:t>
            </w:r>
            <w:r w:rsidRPr="00EF3C7F">
              <w:rPr>
                <w:rFonts w:hint="eastAsia"/>
                <w:color w:val="000000" w:themeColor="text1"/>
              </w:rPr>
              <w:t>）</w:t>
            </w:r>
          </w:p>
          <w:p w14:paraId="4C264FC1" w14:textId="3F2DAB3F" w:rsidR="00D85C8F" w:rsidRPr="00D85C8F" w:rsidRDefault="004D1E1A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</w:t>
            </w:r>
            <w:r w:rsidR="00E73D42" w:rsidRPr="00EF3C7F">
              <w:rPr>
                <w:b/>
                <w:color w:val="000000" w:themeColor="text1"/>
              </w:rPr>
              <w:t xml:space="preserve"> (</w:t>
            </w:r>
            <w:r w:rsidR="00977D0C" w:rsidRPr="00EF3C7F">
              <w:rPr>
                <w:b/>
                <w:color w:val="000000" w:themeColor="text1"/>
              </w:rPr>
              <w:t>i</w:t>
            </w:r>
            <w:r w:rsidR="00E73D42" w:rsidRPr="00EF3C7F">
              <w:rPr>
                <w:b/>
                <w:color w:val="000000" w:themeColor="text1"/>
              </w:rPr>
              <w:t>f</w:t>
            </w:r>
            <w:r w:rsidR="00E558EB" w:rsidRPr="00EF3C7F">
              <w:rPr>
                <w:b/>
                <w:color w:val="000000" w:themeColor="text1"/>
              </w:rPr>
              <w:t xml:space="preserve"> </w:t>
            </w:r>
            <w:r w:rsidR="00977D0C" w:rsidRPr="00EF3C7F">
              <w:rPr>
                <w:b/>
                <w:color w:val="000000" w:themeColor="text1"/>
              </w:rPr>
              <w:t>applicable</w:t>
            </w:r>
            <w:r w:rsidR="00E73D42" w:rsidRPr="00EF3C7F">
              <w:rPr>
                <w:b/>
                <w:color w:val="000000" w:themeColor="text1"/>
              </w:rPr>
              <w:t>)</w:t>
            </w:r>
          </w:p>
        </w:tc>
      </w:tr>
      <w:tr w:rsidR="0098129A" w14:paraId="09ACA4BE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77777777" w:rsidR="0098129A" w:rsidRDefault="0098129A" w:rsidP="00C168B2">
            <w:r>
              <w:rPr>
                <w:rFonts w:hint="eastAsia"/>
              </w:rPr>
              <w:t>起止时间</w:t>
            </w:r>
          </w:p>
          <w:p w14:paraId="30EEAFB6" w14:textId="258EF651" w:rsidR="009B3DAD" w:rsidRDefault="009B3DAD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AEE" w14:textId="77777777" w:rsidR="0098129A" w:rsidRDefault="0098129A" w:rsidP="00C168B2">
            <w:r>
              <w:rPr>
                <w:rFonts w:hint="eastAsia"/>
              </w:rPr>
              <w:t>单位名称</w:t>
            </w:r>
          </w:p>
          <w:p w14:paraId="4FD7937C" w14:textId="059C3967" w:rsidR="00F056B9" w:rsidRDefault="00F056B9" w:rsidP="00C168B2">
            <w:r w:rsidRPr="00F056B9">
              <w:t>Organization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DF23" w14:textId="77777777" w:rsidR="0098129A" w:rsidRDefault="0098129A" w:rsidP="00C168B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1C41E8FF" w14:textId="5CF4C323" w:rsidR="009B3DAD" w:rsidRDefault="009B3DAD" w:rsidP="00C168B2">
            <w:r w:rsidRPr="00947BCD">
              <w:t>Address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2C34" w14:textId="77777777" w:rsidR="0098129A" w:rsidRDefault="0098129A" w:rsidP="00C168B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务</w:t>
            </w:r>
          </w:p>
          <w:p w14:paraId="27943629" w14:textId="26F80E0F" w:rsidR="009B3DAD" w:rsidRDefault="009B3DAD" w:rsidP="00C168B2">
            <w:r w:rsidRPr="009B3DAD">
              <w:t>Title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0F8D" w14:textId="77777777" w:rsidR="0098129A" w:rsidRDefault="0098129A" w:rsidP="00C168B2">
            <w:r>
              <w:rPr>
                <w:rFonts w:hint="eastAsia"/>
              </w:rPr>
              <w:t>研究方向</w:t>
            </w:r>
          </w:p>
          <w:p w14:paraId="7BEE8D38" w14:textId="02041738" w:rsidR="009B3DAD" w:rsidRDefault="009B3DAD" w:rsidP="00C168B2">
            <w:r w:rsidRPr="009B3DAD">
              <w:t>Research Fields</w:t>
            </w:r>
          </w:p>
        </w:tc>
      </w:tr>
      <w:tr w:rsidR="0098129A" w14:paraId="395528B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Default="0098129A" w:rsidP="00C168B2"/>
        </w:tc>
      </w:tr>
      <w:tr w:rsidR="0098129A" w14:paraId="61C404C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Default="0098129A" w:rsidP="00C168B2"/>
        </w:tc>
      </w:tr>
      <w:tr w:rsidR="0098129A" w14:paraId="755E53C0" w14:textId="77777777" w:rsidTr="007F48E3">
        <w:trPr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Default="0098129A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Default="0098129A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Default="0098129A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Default="0098129A" w:rsidP="0061267F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Default="0098129A" w:rsidP="0061267F"/>
        </w:tc>
        <w:tc>
          <w:tcPr>
            <w:tcW w:w="9403" w:type="dxa"/>
            <w:vAlign w:val="bottom"/>
          </w:tcPr>
          <w:p w14:paraId="2502BECC" w14:textId="77777777" w:rsidR="0098129A" w:rsidRDefault="0098129A" w:rsidP="0061267F"/>
        </w:tc>
      </w:tr>
      <w:tr w:rsidR="0061267F" w14:paraId="6190B9C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Default="0061267F" w:rsidP="00A20FA1"/>
        </w:tc>
      </w:tr>
      <w:tr w:rsidR="0061267F" w14:paraId="713B7B44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323D52EC" w14:textId="77777777" w:rsidR="0061267F" w:rsidRPr="00EF3C7F" w:rsidRDefault="0061267F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语言能力</w:t>
            </w:r>
          </w:p>
          <w:p w14:paraId="0834EB81" w14:textId="3973E9F3" w:rsidR="002B1862" w:rsidRPr="002B1862" w:rsidRDefault="002B1862" w:rsidP="002B186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 w:rsidR="00881A53" w:rsidRPr="00EF3C7F">
              <w:rPr>
                <w:b/>
                <w:color w:val="000000" w:themeColor="text1"/>
              </w:rPr>
              <w:t xml:space="preserve"> Skills</w:t>
            </w:r>
          </w:p>
        </w:tc>
      </w:tr>
      <w:tr w:rsidR="0098129A" w14:paraId="5FA7C9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77777777" w:rsidR="0061267F" w:rsidRDefault="0061267F" w:rsidP="0061267F">
            <w:r>
              <w:rPr>
                <w:rFonts w:hint="eastAsia"/>
              </w:rPr>
              <w:t>语言</w:t>
            </w:r>
          </w:p>
          <w:p w14:paraId="11F4E3E1" w14:textId="076D72BF" w:rsidR="002B1862" w:rsidRDefault="002B1862" w:rsidP="0061267F">
            <w:r w:rsidRPr="002B1862">
              <w:t>Language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F475" w14:textId="77777777" w:rsidR="0061267F" w:rsidRDefault="0061267F" w:rsidP="0061267F">
            <w:r>
              <w:rPr>
                <w:rFonts w:hint="eastAsia"/>
              </w:rPr>
              <w:t>能力</w:t>
            </w:r>
          </w:p>
          <w:p w14:paraId="7AD6F218" w14:textId="2EE2D20A" w:rsidR="002B1862" w:rsidRDefault="009702AB" w:rsidP="0061267F">
            <w:r>
              <w:t>P</w:t>
            </w:r>
            <w:r w:rsidR="002B1862" w:rsidRPr="002B1862">
              <w:t>roficiency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D6" w14:textId="77777777" w:rsidR="0061267F" w:rsidRDefault="0061267F" w:rsidP="0061267F"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  <w:p w14:paraId="23128E3D" w14:textId="3DC3A0B2" w:rsidR="002B1862" w:rsidRDefault="00775CCF" w:rsidP="0061267F">
            <w:r>
              <w:t>C</w:t>
            </w:r>
            <w:r w:rsidRPr="00775CCF">
              <w:t>ertification</w:t>
            </w:r>
            <w:r w:rsidR="009702AB">
              <w:t xml:space="preserve"> (if any)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6FC8" w14:textId="77777777" w:rsidR="0061267F" w:rsidRDefault="0061267F" w:rsidP="0061267F">
            <w:r>
              <w:rPr>
                <w:rFonts w:hint="eastAsia"/>
              </w:rPr>
              <w:t>获得时间</w:t>
            </w:r>
          </w:p>
          <w:p w14:paraId="19E77608" w14:textId="3B54AD4F" w:rsidR="00775CCF" w:rsidRDefault="00775CCF" w:rsidP="0061267F">
            <w:r>
              <w:t>D</w:t>
            </w:r>
            <w:r>
              <w:rPr>
                <w:rFonts w:hint="eastAsia"/>
              </w:rPr>
              <w:t>ate</w:t>
            </w:r>
            <w:r w:rsidR="009702AB">
              <w:t xml:space="preserve"> Attained</w:t>
            </w:r>
          </w:p>
        </w:tc>
      </w:tr>
      <w:tr w:rsidR="0098129A" w14:paraId="6F443E76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6761" w14:textId="0CF18CB7" w:rsidR="0061267F" w:rsidRDefault="006327AA" w:rsidP="0061267F">
            <w:r>
              <w:rPr>
                <w:rFonts w:hint="eastAsia"/>
              </w:rPr>
              <w:t>汉</w:t>
            </w:r>
            <w:r w:rsidR="008A568D">
              <w:rPr>
                <w:rFonts w:hint="eastAsia"/>
              </w:rPr>
              <w:t>语</w:t>
            </w:r>
          </w:p>
          <w:p w14:paraId="42E64C9C" w14:textId="3D79C952" w:rsidR="002B1862" w:rsidRDefault="006327AA" w:rsidP="0061267F">
            <w:r>
              <w:t>Chinese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77777777" w:rsidR="00B5574C" w:rsidRDefault="00B94DE6" w:rsidP="00B94DE6">
            <w:pPr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非常好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67FC73C3" w:rsidR="0061267F" w:rsidRPr="002B1862" w:rsidRDefault="00B94DE6" w:rsidP="00B94DE6">
            <w:pPr>
              <w:rPr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="002B1862" w:rsidRPr="002B1862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="002B1862"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 w:rsidR="00562C9B"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不足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Default="0061267F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Default="0061267F" w:rsidP="0061267F"/>
        </w:tc>
      </w:tr>
      <w:tr w:rsidR="00546039" w14:paraId="427C36D4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65D4" w14:textId="5DFC3E2A" w:rsidR="00546039" w:rsidRDefault="006327AA" w:rsidP="00546039">
            <w:r>
              <w:rPr>
                <w:rFonts w:hint="eastAsia"/>
              </w:rPr>
              <w:t>英</w:t>
            </w:r>
            <w:r w:rsidR="008A568D">
              <w:rPr>
                <w:rFonts w:hint="eastAsia"/>
              </w:rPr>
              <w:t>语</w:t>
            </w:r>
          </w:p>
          <w:p w14:paraId="281D202B" w14:textId="6D299DCA" w:rsidR="002B1862" w:rsidRDefault="006327AA" w:rsidP="00546039">
            <w:r>
              <w:t>English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</w:p>
          <w:p w14:paraId="0067C94C" w14:textId="59BA79C9" w:rsidR="00546039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Default="00546039" w:rsidP="00546039"/>
        </w:tc>
      </w:tr>
      <w:tr w:rsidR="00546039" w14:paraId="6B5043D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31876" w14:textId="77777777" w:rsidR="00546039" w:rsidRDefault="00156E0D" w:rsidP="00546039">
            <w:r>
              <w:rPr>
                <w:rFonts w:hint="eastAsia"/>
              </w:rPr>
              <w:t>阿拉伯语</w:t>
            </w:r>
          </w:p>
          <w:p w14:paraId="32504AF1" w14:textId="38EAE89A" w:rsidR="00156E0D" w:rsidRDefault="00156E0D" w:rsidP="00546039">
            <w:r>
              <w:t>Arabic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D57D6EB" w14:textId="61DEF354" w:rsidR="00546039" w:rsidRPr="00B94DE6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Default="00546039" w:rsidP="00546039"/>
        </w:tc>
      </w:tr>
      <w:tr w:rsidR="0061267F" w14:paraId="042F5C7D" w14:textId="77777777" w:rsidTr="00EF3C7F">
        <w:trPr>
          <w:gridAfter w:val="1"/>
          <w:wAfter w:w="9403" w:type="dxa"/>
          <w:trHeight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476D4" w14:textId="77777777" w:rsidR="0061267F" w:rsidRDefault="0061267F" w:rsidP="0061267F"/>
        </w:tc>
      </w:tr>
      <w:tr w:rsidR="0061267F" w14:paraId="05DD930F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BAA23E1" w14:textId="4A472189" w:rsidR="0061267F" w:rsidRPr="00EF3C7F" w:rsidRDefault="0099697B" w:rsidP="00156E0D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青年学者</w:t>
            </w:r>
            <w:r w:rsidR="00156E0D">
              <w:rPr>
                <w:color w:val="000000" w:themeColor="text1"/>
              </w:rPr>
              <w:t>对本</w:t>
            </w:r>
            <w:r w:rsidR="00156E0D">
              <w:rPr>
                <w:rFonts w:hint="eastAsia"/>
                <w:color w:val="000000" w:themeColor="text1"/>
              </w:rPr>
              <w:t>工作坊</w:t>
            </w:r>
            <w:r w:rsidR="002E0316" w:rsidRPr="00EF3C7F">
              <w:rPr>
                <w:color w:val="000000" w:themeColor="text1"/>
              </w:rPr>
              <w:t>课程内容的要求与设想</w:t>
            </w:r>
          </w:p>
          <w:p w14:paraId="27FBE71A" w14:textId="73A39AB5" w:rsidR="00E52402" w:rsidRPr="00E52402" w:rsidRDefault="00DD1591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E52402" w:rsidRPr="00EF3C7F">
              <w:rPr>
                <w:b/>
                <w:color w:val="000000" w:themeColor="text1"/>
              </w:rPr>
              <w:t xml:space="preserve">equirements and </w:t>
            </w:r>
            <w:r w:rsidRPr="00EF3C7F">
              <w:rPr>
                <w:b/>
                <w:color w:val="000000" w:themeColor="text1"/>
              </w:rPr>
              <w:t xml:space="preserve">Expectations </w:t>
            </w:r>
            <w:r w:rsidR="00CD76C4" w:rsidRPr="00EF3C7F">
              <w:rPr>
                <w:b/>
                <w:color w:val="000000" w:themeColor="text1"/>
              </w:rPr>
              <w:t>towards</w:t>
            </w:r>
            <w:r w:rsidR="00E52402" w:rsidRPr="00EF3C7F">
              <w:rPr>
                <w:b/>
                <w:color w:val="000000" w:themeColor="text1"/>
              </w:rPr>
              <w:t xml:space="preserve"> this Summer Training</w:t>
            </w:r>
            <w:r w:rsidR="00CD76C4" w:rsidRPr="00EF3C7F">
              <w:rPr>
                <w:b/>
                <w:color w:val="000000" w:themeColor="text1"/>
              </w:rPr>
              <w:t xml:space="preserve"> Workshop</w:t>
            </w:r>
          </w:p>
        </w:tc>
      </w:tr>
      <w:tr w:rsidR="0061267F" w14:paraId="48FE25D5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F2F5" w14:textId="1E254F0B" w:rsidR="0061267F" w:rsidRPr="000267AC" w:rsidRDefault="002E0316" w:rsidP="0061267F">
            <w:pPr>
              <w:pStyle w:val="2"/>
              <w:rPr>
                <w:i/>
              </w:rPr>
            </w:pPr>
            <w:r w:rsidRPr="000267AC">
              <w:rPr>
                <w:rFonts w:hint="eastAsia"/>
                <w:i/>
              </w:rPr>
              <w:t>（可附页）</w:t>
            </w:r>
          </w:p>
          <w:p w14:paraId="2D685B13" w14:textId="53663D5D" w:rsidR="0061267F" w:rsidRPr="00E52402" w:rsidRDefault="00E52402" w:rsidP="0061267F">
            <w:pPr>
              <w:pStyle w:val="2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257FE7">
              <w:rPr>
                <w:rFonts w:hint="eastAsia"/>
                <w:i/>
              </w:rPr>
              <w:t>P</w:t>
            </w:r>
            <w:r w:rsidR="00257FE7">
              <w:rPr>
                <w:i/>
              </w:rPr>
              <w:t>lease a</w:t>
            </w:r>
            <w:r w:rsidRPr="00E52402">
              <w:rPr>
                <w:i/>
              </w:rPr>
              <w:t>ttach additional pages</w:t>
            </w:r>
            <w:r w:rsidR="00374F57">
              <w:rPr>
                <w:i/>
              </w:rPr>
              <w:t xml:space="preserve"> if necessary</w:t>
            </w:r>
            <w:r w:rsidRPr="00E52402">
              <w:rPr>
                <w:rFonts w:hint="eastAsia"/>
                <w:i/>
              </w:rPr>
              <w:t>）</w:t>
            </w:r>
          </w:p>
          <w:p w14:paraId="177AB8FB" w14:textId="77777777" w:rsidR="0061267F" w:rsidRDefault="0061267F" w:rsidP="0061267F">
            <w:pPr>
              <w:pStyle w:val="2"/>
            </w:pPr>
          </w:p>
          <w:p w14:paraId="448CC7FF" w14:textId="77777777" w:rsidR="0061267F" w:rsidRDefault="0061267F" w:rsidP="0061267F">
            <w:pPr>
              <w:pStyle w:val="2"/>
            </w:pPr>
          </w:p>
          <w:p w14:paraId="0625093A" w14:textId="77777777" w:rsidR="002E0316" w:rsidRDefault="002E0316" w:rsidP="0061267F">
            <w:pPr>
              <w:pStyle w:val="2"/>
            </w:pPr>
          </w:p>
          <w:p w14:paraId="418F9C72" w14:textId="77777777" w:rsidR="00E73D42" w:rsidRDefault="00E73D42" w:rsidP="0061267F">
            <w:pPr>
              <w:pStyle w:val="2"/>
            </w:pPr>
          </w:p>
          <w:p w14:paraId="499D46F3" w14:textId="77777777" w:rsidR="0061267F" w:rsidRDefault="0061267F" w:rsidP="0061267F">
            <w:pPr>
              <w:pStyle w:val="2"/>
            </w:pPr>
          </w:p>
          <w:p w14:paraId="67E14AC4" w14:textId="77777777" w:rsidR="00E73D42" w:rsidRDefault="00E73D42" w:rsidP="0061267F">
            <w:pPr>
              <w:pStyle w:val="2"/>
            </w:pPr>
          </w:p>
        </w:tc>
      </w:tr>
      <w:tr w:rsidR="002E0316" w14:paraId="1FCD083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2E0316" w:rsidRDefault="002E0316" w:rsidP="00A20FA1"/>
        </w:tc>
      </w:tr>
      <w:tr w:rsidR="002E0316" w:rsidRPr="002E0316" w14:paraId="37425D15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EC21CEF" w14:textId="578B97EF" w:rsidR="002E0316" w:rsidRPr="00EF3C7F" w:rsidRDefault="0099697B" w:rsidP="009D0B35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青年学者</w:t>
            </w:r>
            <w:r w:rsidR="002E0316" w:rsidRPr="00EF3C7F">
              <w:rPr>
                <w:rFonts w:hint="eastAsia"/>
                <w:color w:val="000000" w:themeColor="text1"/>
              </w:rPr>
              <w:t>与</w:t>
            </w:r>
            <w:r w:rsidR="00156E0D">
              <w:rPr>
                <w:color w:val="000000" w:themeColor="text1"/>
              </w:rPr>
              <w:t>本</w:t>
            </w:r>
            <w:r w:rsidR="00156E0D">
              <w:rPr>
                <w:rFonts w:hint="eastAsia"/>
                <w:color w:val="000000" w:themeColor="text1"/>
              </w:rPr>
              <w:t>工作坊</w:t>
            </w:r>
            <w:r w:rsidR="002E0316" w:rsidRPr="00EF3C7F">
              <w:rPr>
                <w:rFonts w:hint="eastAsia"/>
                <w:color w:val="000000" w:themeColor="text1"/>
              </w:rPr>
              <w:t>有关</w:t>
            </w:r>
            <w:r w:rsidR="002E0316" w:rsidRPr="00EF3C7F">
              <w:rPr>
                <w:color w:val="000000" w:themeColor="text1"/>
              </w:rPr>
              <w:t>研究计划或课题研究</w:t>
            </w:r>
          </w:p>
          <w:p w14:paraId="523430D6" w14:textId="300D23E3" w:rsidR="008C7763" w:rsidRPr="008C7763" w:rsidRDefault="00CD76C4" w:rsidP="008C7763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8C7763" w:rsidRPr="00EF3C7F">
              <w:rPr>
                <w:b/>
                <w:color w:val="000000" w:themeColor="text1"/>
              </w:rPr>
              <w:t>esearch plan or topic</w:t>
            </w:r>
            <w:r w:rsidRPr="00EF3C7F">
              <w:rPr>
                <w:b/>
                <w:color w:val="000000" w:themeColor="text1"/>
              </w:rPr>
              <w:t xml:space="preserve"> of study</w:t>
            </w:r>
            <w:r w:rsidR="008C7763" w:rsidRPr="00EF3C7F">
              <w:rPr>
                <w:b/>
                <w:color w:val="000000" w:themeColor="text1"/>
              </w:rPr>
              <w:t xml:space="preserve"> </w:t>
            </w:r>
            <w:r w:rsidR="00DD1591" w:rsidRPr="00EF3C7F">
              <w:rPr>
                <w:b/>
                <w:color w:val="000000" w:themeColor="text1"/>
              </w:rPr>
              <w:t>relevant to</w:t>
            </w:r>
            <w:r w:rsidR="008C7763" w:rsidRPr="00EF3C7F">
              <w:rPr>
                <w:b/>
                <w:color w:val="000000" w:themeColor="text1"/>
              </w:rPr>
              <w:t xml:space="preserve"> this</w:t>
            </w:r>
            <w:r w:rsidR="008C7763" w:rsidRPr="00EF3C7F">
              <w:rPr>
                <w:rFonts w:hint="eastAsia"/>
                <w:b/>
                <w:color w:val="000000" w:themeColor="text1"/>
              </w:rPr>
              <w:t xml:space="preserve"> </w:t>
            </w:r>
            <w:r w:rsidR="008C7763" w:rsidRPr="00EF3C7F">
              <w:rPr>
                <w:b/>
                <w:color w:val="000000" w:themeColor="text1"/>
              </w:rPr>
              <w:t xml:space="preserve">Summer Training </w:t>
            </w:r>
            <w:r w:rsidRPr="00EF3C7F">
              <w:rPr>
                <w:b/>
                <w:color w:val="000000" w:themeColor="text1"/>
              </w:rPr>
              <w:t>Workshop</w:t>
            </w:r>
          </w:p>
        </w:tc>
      </w:tr>
      <w:tr w:rsidR="002E0316" w14:paraId="4FA49821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B238" w14:textId="27BACE87" w:rsidR="002E0316" w:rsidRPr="00E52402" w:rsidRDefault="002E0316" w:rsidP="00A20FA1">
            <w:pPr>
              <w:pStyle w:val="2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99697B">
              <w:rPr>
                <w:rFonts w:hint="eastAsia"/>
                <w:i/>
              </w:rPr>
              <w:t>请在此处填写摘要，并请</w:t>
            </w:r>
            <w:r w:rsidR="008A568D" w:rsidRPr="00E52402">
              <w:rPr>
                <w:rFonts w:hint="eastAsia"/>
                <w:i/>
              </w:rPr>
              <w:t>提供一份</w:t>
            </w:r>
            <w:r w:rsidR="0099697B">
              <w:rPr>
                <w:rFonts w:hint="eastAsia"/>
                <w:i/>
              </w:rPr>
              <w:t>简要</w:t>
            </w:r>
            <w:r w:rsidR="008A568D" w:rsidRPr="00E52402">
              <w:rPr>
                <w:rFonts w:hint="eastAsia"/>
                <w:i/>
              </w:rPr>
              <w:t>研究讲划</w:t>
            </w:r>
            <w:r w:rsidRPr="00E52402">
              <w:rPr>
                <w:rFonts w:hint="eastAsia"/>
                <w:i/>
              </w:rPr>
              <w:t>）</w:t>
            </w:r>
          </w:p>
          <w:p w14:paraId="1136BBAE" w14:textId="29C8CEBA" w:rsidR="002E0316" w:rsidRPr="007E5C6B" w:rsidRDefault="007E5C6B" w:rsidP="0099697B">
            <w:pPr>
              <w:pStyle w:val="2"/>
              <w:rPr>
                <w:i/>
              </w:rPr>
            </w:pPr>
            <w:r w:rsidRPr="007E5C6B">
              <w:rPr>
                <w:rFonts w:hint="eastAsia"/>
                <w:i/>
              </w:rPr>
              <w:t>（</w:t>
            </w:r>
            <w:r w:rsidRPr="007E5C6B">
              <w:rPr>
                <w:i/>
              </w:rPr>
              <w:t xml:space="preserve">Please fill in </w:t>
            </w:r>
            <w:r w:rsidR="00374F57">
              <w:rPr>
                <w:i/>
              </w:rPr>
              <w:t>this box with</w:t>
            </w:r>
            <w:r w:rsidRPr="007E5C6B">
              <w:rPr>
                <w:i/>
              </w:rPr>
              <w:t xml:space="preserve"> </w:t>
            </w:r>
            <w:r w:rsidR="00374F57">
              <w:rPr>
                <w:i/>
              </w:rPr>
              <w:t xml:space="preserve">the </w:t>
            </w:r>
            <w:r w:rsidRPr="007E5C6B">
              <w:rPr>
                <w:rFonts w:hint="eastAsia"/>
                <w:i/>
              </w:rPr>
              <w:t>abstract</w:t>
            </w:r>
            <w:r w:rsidRPr="007E5C6B">
              <w:rPr>
                <w:i/>
              </w:rPr>
              <w:t xml:space="preserve"> </w:t>
            </w:r>
            <w:r w:rsidR="0099697B">
              <w:rPr>
                <w:i/>
              </w:rPr>
              <w:t>of</w:t>
            </w:r>
            <w:r w:rsidR="00881A53">
              <w:rPr>
                <w:i/>
              </w:rPr>
              <w:t xml:space="preserve"> your </w:t>
            </w:r>
            <w:r w:rsidRPr="007E5C6B">
              <w:rPr>
                <w:i/>
              </w:rPr>
              <w:t>research plan</w:t>
            </w:r>
            <w:r w:rsidRPr="007E5C6B">
              <w:rPr>
                <w:rFonts w:hint="eastAsia"/>
                <w:i/>
              </w:rPr>
              <w:t>）</w:t>
            </w:r>
          </w:p>
          <w:p w14:paraId="7BCAB190" w14:textId="77777777" w:rsidR="002E0316" w:rsidRDefault="002E0316" w:rsidP="00A20FA1">
            <w:pPr>
              <w:pStyle w:val="2"/>
            </w:pPr>
          </w:p>
          <w:p w14:paraId="3D71963C" w14:textId="77777777" w:rsidR="00E73D42" w:rsidRDefault="00E73D42" w:rsidP="00A20FA1">
            <w:pPr>
              <w:pStyle w:val="2"/>
            </w:pPr>
          </w:p>
          <w:p w14:paraId="5974AF6E" w14:textId="77777777" w:rsidR="002E0316" w:rsidRDefault="002E0316" w:rsidP="00A20FA1">
            <w:pPr>
              <w:pStyle w:val="2"/>
            </w:pPr>
          </w:p>
          <w:p w14:paraId="4106EEEB" w14:textId="17AF7A0F" w:rsidR="002E0316" w:rsidRDefault="002E0316" w:rsidP="00A20FA1">
            <w:pPr>
              <w:pStyle w:val="2"/>
            </w:pPr>
          </w:p>
          <w:p w14:paraId="41EA45AD" w14:textId="537FC87A" w:rsidR="0099697B" w:rsidRDefault="0099697B" w:rsidP="00A20FA1">
            <w:pPr>
              <w:pStyle w:val="2"/>
            </w:pPr>
          </w:p>
          <w:p w14:paraId="683AC6DC" w14:textId="31EBDE42" w:rsidR="0099697B" w:rsidRDefault="0099697B" w:rsidP="00A20FA1">
            <w:pPr>
              <w:pStyle w:val="2"/>
            </w:pPr>
          </w:p>
          <w:p w14:paraId="40BA58E0" w14:textId="47F06D7B" w:rsidR="0099697B" w:rsidRDefault="0099697B" w:rsidP="00A20FA1">
            <w:pPr>
              <w:pStyle w:val="2"/>
            </w:pPr>
          </w:p>
          <w:p w14:paraId="6DA4D4EF" w14:textId="77777777" w:rsidR="0099697B" w:rsidRDefault="0099697B" w:rsidP="00A20FA1">
            <w:pPr>
              <w:pStyle w:val="2"/>
            </w:pPr>
          </w:p>
          <w:p w14:paraId="4D40948C" w14:textId="77777777" w:rsidR="00E73D42" w:rsidRPr="00980080" w:rsidRDefault="00E73D42" w:rsidP="00A20FA1">
            <w:pPr>
              <w:pStyle w:val="2"/>
            </w:pPr>
          </w:p>
          <w:p w14:paraId="69C1ECC1" w14:textId="77777777" w:rsidR="002E0316" w:rsidRDefault="002E0316" w:rsidP="00A20FA1">
            <w:pPr>
              <w:pStyle w:val="2"/>
            </w:pPr>
          </w:p>
        </w:tc>
      </w:tr>
      <w:tr w:rsidR="0061267F" w14:paraId="341A05D2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2E0316" w:rsidRDefault="002E0316" w:rsidP="0061267F"/>
        </w:tc>
      </w:tr>
      <w:tr w:rsidR="0061267F" w14:paraId="64DB98A9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499FBC6" w14:textId="77777777" w:rsidR="0061267F" w:rsidRPr="00EF3C7F" w:rsidRDefault="002E0316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紧急联系人</w:t>
            </w:r>
          </w:p>
          <w:p w14:paraId="655E11BE" w14:textId="26451F02" w:rsidR="00B73DF7" w:rsidRPr="00B73DF7" w:rsidRDefault="00B73DF7" w:rsidP="00B73DF7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2E0316" w14:paraId="35312F6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515D" w14:textId="77777777" w:rsidR="002E0316" w:rsidRDefault="002E0316" w:rsidP="0061267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14:paraId="4D2E1608" w14:textId="0D89E20A" w:rsidR="00B73DF7" w:rsidRDefault="00B73DF7" w:rsidP="0061267F">
            <w:r>
              <w:t>Name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61EF" w14:textId="77777777" w:rsidR="002E0316" w:rsidRDefault="002E0316" w:rsidP="0061267F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7C101442" w14:textId="190718E5" w:rsidR="00B73DF7" w:rsidRDefault="00B73DF7" w:rsidP="0061267F">
            <w:r>
              <w:t>Address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C176" w14:textId="77777777" w:rsidR="002E0316" w:rsidRDefault="002E0316" w:rsidP="0061267F"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系</w:t>
            </w:r>
          </w:p>
          <w:p w14:paraId="0FE622A3" w14:textId="7359939C" w:rsidR="00B73DF7" w:rsidRDefault="00B73DF7" w:rsidP="0061267F">
            <w:r>
              <w:t>Relationship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6724" w14:textId="77777777" w:rsidR="002E0316" w:rsidRDefault="002E0316" w:rsidP="0061267F">
            <w:r>
              <w:rPr>
                <w:rFonts w:hint="eastAsia"/>
              </w:rPr>
              <w:t>联系方式</w:t>
            </w:r>
          </w:p>
          <w:p w14:paraId="3D2E52F4" w14:textId="612B992D" w:rsidR="00B73DF7" w:rsidRDefault="00263B29" w:rsidP="0061267F">
            <w:r>
              <w:t>Phone Number</w:t>
            </w:r>
          </w:p>
        </w:tc>
      </w:tr>
      <w:tr w:rsidR="002E0316" w14:paraId="6EABED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2E0316" w:rsidRDefault="002E0316" w:rsidP="0061267F"/>
        </w:tc>
      </w:tr>
      <w:tr w:rsidR="002E0316" w14:paraId="67F1EC8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2E0316" w:rsidRDefault="002E0316" w:rsidP="0061267F"/>
        </w:tc>
      </w:tr>
      <w:tr w:rsidR="002E0316" w14:paraId="3093AAA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2E0316" w:rsidRDefault="002E0316" w:rsidP="0061267F"/>
        </w:tc>
      </w:tr>
      <w:tr w:rsidR="0061267F" w14:paraId="7EA1AF3D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Default="0061267F" w:rsidP="0061267F"/>
        </w:tc>
      </w:tr>
      <w:tr w:rsidR="0061267F" w14:paraId="151999C3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7DA04B9B" w14:textId="77777777" w:rsidR="0061267F" w:rsidRPr="00EF3C7F" w:rsidRDefault="000267AC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个人</w:t>
            </w:r>
            <w:r w:rsidR="0061267F" w:rsidRPr="00EF3C7F">
              <w:rPr>
                <w:rFonts w:hint="eastAsia"/>
                <w:color w:val="000000" w:themeColor="text1"/>
              </w:rPr>
              <w:t>声明</w:t>
            </w:r>
          </w:p>
          <w:p w14:paraId="1BCCA66E" w14:textId="60A02C96" w:rsidR="00D85C8F" w:rsidRPr="00D85C8F" w:rsidRDefault="00D85C8F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61267F" w14:paraId="4C7501A9" w14:textId="77777777" w:rsidTr="007F48E3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651" w14:textId="67B15B39" w:rsidR="000267AC" w:rsidRDefault="008A568D" w:rsidP="000267AC">
            <w:pPr>
              <w:pStyle w:val="3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本人在此保证以上信息真实，并保证有足够的健康条件来完成这次暑期</w:t>
            </w:r>
            <w:r w:rsidR="000267AC" w:rsidRPr="00B525F8">
              <w:rPr>
                <w:rFonts w:hint="eastAsia"/>
                <w:i/>
              </w:rPr>
              <w:t>项目。</w:t>
            </w:r>
          </w:p>
          <w:p w14:paraId="1AD2C2F5" w14:textId="24C4C0FA" w:rsidR="00D85C8F" w:rsidRPr="00B525F8" w:rsidRDefault="00D85C8F" w:rsidP="000267AC">
            <w:pPr>
              <w:pStyle w:val="3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 hereby declare that the </w:t>
            </w:r>
            <w:r w:rsidR="003351D0"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 w:rsidR="005F6E0A">
              <w:rPr>
                <w:i/>
              </w:rPr>
              <w:t>accurate</w:t>
            </w:r>
            <w:r w:rsidRPr="00D85C8F">
              <w:rPr>
                <w:i/>
              </w:rPr>
              <w:t xml:space="preserve">, and that </w:t>
            </w:r>
            <w:r w:rsidR="00A02AB9">
              <w:rPr>
                <w:i/>
              </w:rPr>
              <w:t>my</w:t>
            </w:r>
            <w:r w:rsidR="00E2183C">
              <w:rPr>
                <w:i/>
              </w:rPr>
              <w:t xml:space="preserve"> health </w:t>
            </w:r>
            <w:r w:rsidR="00DA588C">
              <w:rPr>
                <w:i/>
              </w:rPr>
              <w:t>condition</w:t>
            </w:r>
            <w:r w:rsidR="00A02AB9">
              <w:rPr>
                <w:i/>
              </w:rPr>
              <w:t xml:space="preserve"> is proper enough</w:t>
            </w:r>
            <w:r w:rsidR="00E2183C">
              <w:rPr>
                <w:i/>
              </w:rPr>
              <w:t xml:space="preserve"> to carry</w:t>
            </w:r>
            <w:r w:rsidRPr="00D85C8F">
              <w:rPr>
                <w:i/>
              </w:rPr>
              <w:t xml:space="preserve"> out my academic </w:t>
            </w:r>
            <w:r w:rsidR="005A4AA8">
              <w:rPr>
                <w:i/>
              </w:rPr>
              <w:t>activities</w:t>
            </w:r>
            <w:r w:rsidR="005A4AA8" w:rsidRPr="00D85C8F">
              <w:rPr>
                <w:i/>
              </w:rPr>
              <w:t xml:space="preserve"> </w:t>
            </w:r>
            <w:r w:rsidRPr="00D85C8F">
              <w:rPr>
                <w:i/>
              </w:rPr>
              <w:t>during th</w:t>
            </w:r>
            <w:r w:rsidR="00374F57">
              <w:rPr>
                <w:i/>
              </w:rPr>
              <w:t>is</w:t>
            </w:r>
            <w:r w:rsidRPr="00D85C8F">
              <w:rPr>
                <w:i/>
              </w:rPr>
              <w:t xml:space="preserve"> summer program.</w:t>
            </w:r>
          </w:p>
          <w:p w14:paraId="227D59F8" w14:textId="48249A88" w:rsidR="0061267F" w:rsidRPr="00B525F8" w:rsidRDefault="004E6256" w:rsidP="000267AC">
            <w:pPr>
              <w:pStyle w:val="3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本人一经录取，即默许南京大学元史研究室</w:t>
            </w:r>
            <w:r w:rsidR="000267AC" w:rsidRPr="00B525F8">
              <w:rPr>
                <w:rFonts w:hint="eastAsia"/>
                <w:i/>
              </w:rPr>
              <w:t>保存本人以上信息。</w:t>
            </w:r>
          </w:p>
          <w:p w14:paraId="3DF1405B" w14:textId="4F259914" w:rsidR="0061267F" w:rsidRPr="00D85C8F" w:rsidRDefault="00D85C8F" w:rsidP="0061267F">
            <w:pPr>
              <w:pStyle w:val="3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In case the </w:t>
            </w:r>
            <w:r w:rsidR="004E6256">
              <w:rPr>
                <w:i/>
              </w:rPr>
              <w:t>application is approved, the Institute of Mongol-Yuan Studies of NJU</w:t>
            </w:r>
            <w:r w:rsidRPr="00D85C8F">
              <w:rPr>
                <w:i/>
              </w:rPr>
              <w:t xml:space="preserve"> has my permission to</w:t>
            </w:r>
            <w:r w:rsidR="00A02AB9">
              <w:rPr>
                <w:i/>
              </w:rPr>
              <w:t xml:space="preserve"> </w:t>
            </w:r>
            <w:r w:rsidR="00A02AB9" w:rsidRPr="00A02AB9">
              <w:rPr>
                <w:i/>
              </w:rPr>
              <w:t xml:space="preserve">electronically </w:t>
            </w:r>
            <w:r w:rsidR="00A02AB9"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 w:rsidR="00A02AB9"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61267F" w:rsidRDefault="000267AC" w:rsidP="000267AC">
            <w:pPr>
              <w:pStyle w:val="3"/>
              <w:ind w:firstLineChars="0" w:firstLine="0"/>
            </w:pPr>
            <w:r>
              <w:t xml:space="preserve">       </w:t>
            </w:r>
          </w:p>
          <w:p w14:paraId="6094EDD6" w14:textId="77777777" w:rsidR="0061267F" w:rsidRPr="000A4ACD" w:rsidRDefault="0061267F" w:rsidP="0061267F">
            <w:pPr>
              <w:pStyle w:val="3"/>
              <w:ind w:firstLine="380"/>
            </w:pPr>
          </w:p>
        </w:tc>
      </w:tr>
      <w:tr w:rsidR="0098129A" w14:paraId="7FC06D9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31A8" w14:textId="77777777" w:rsidR="0061267F" w:rsidRDefault="0061267F" w:rsidP="0061267F">
            <w:r>
              <w:rPr>
                <w:rFonts w:hint="eastAsia"/>
              </w:rPr>
              <w:t>签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3FCD7ED8" w14:textId="52906637" w:rsidR="00D85C8F" w:rsidRDefault="00D85C8F" w:rsidP="0061267F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Default="0061267F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EDFE" w14:textId="77777777" w:rsidR="0061267F" w:rsidRDefault="0061267F" w:rsidP="0061267F">
            <w:r>
              <w:rPr>
                <w:rFonts w:hint="eastAsia"/>
              </w:rPr>
              <w:t>日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0239829B" w14:textId="5A911F8C" w:rsidR="00D85C8F" w:rsidRDefault="00D85C8F" w:rsidP="0061267F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Default="0061267F" w:rsidP="0061267F"/>
        </w:tc>
      </w:tr>
      <w:tr w:rsidR="007F48E3" w14:paraId="541F7EF3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F4B11" w14:textId="77777777" w:rsidR="007F48E3" w:rsidRDefault="007F48E3" w:rsidP="00A20FA1"/>
        </w:tc>
      </w:tr>
      <w:tr w:rsidR="007F48E3" w14:paraId="2C9B84F7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33D0E0F" w14:textId="77777777" w:rsidR="007F48E3" w:rsidRPr="00EF3C7F" w:rsidRDefault="009D0B35" w:rsidP="00A20FA1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承</w:t>
            </w:r>
            <w:r w:rsidR="007F48E3" w:rsidRPr="00EF3C7F">
              <w:rPr>
                <w:rFonts w:hint="eastAsia"/>
                <w:color w:val="000000" w:themeColor="text1"/>
              </w:rPr>
              <w:t>办方</w:t>
            </w:r>
            <w:r w:rsidR="007F48E3" w:rsidRPr="00EF3C7F">
              <w:rPr>
                <w:color w:val="000000" w:themeColor="text1"/>
              </w:rPr>
              <w:t>审核意见</w:t>
            </w:r>
          </w:p>
          <w:p w14:paraId="304A473C" w14:textId="525D2E07" w:rsidR="00E52402" w:rsidRPr="00E52402" w:rsidRDefault="00E52402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 xml:space="preserve">Examination </w:t>
            </w:r>
            <w:r w:rsidR="005A4AA8" w:rsidRPr="00EF3C7F">
              <w:rPr>
                <w:b/>
                <w:color w:val="000000" w:themeColor="text1"/>
              </w:rPr>
              <w:t>R</w:t>
            </w:r>
            <w:r w:rsidRPr="00EF3C7F">
              <w:rPr>
                <w:b/>
                <w:color w:val="000000" w:themeColor="text1"/>
              </w:rPr>
              <w:t>eport</w:t>
            </w:r>
          </w:p>
        </w:tc>
      </w:tr>
      <w:tr w:rsidR="007F48E3" w:rsidRPr="000A4ACD" w14:paraId="79C01CFF" w14:textId="77777777" w:rsidTr="00A20FA1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B07D" w14:textId="09FC0A14" w:rsidR="007F48E3" w:rsidRDefault="007F48E3" w:rsidP="007F48E3">
            <w:pPr>
              <w:pStyle w:val="3"/>
              <w:ind w:firstLineChars="0" w:firstLine="0"/>
            </w:pPr>
            <w:r>
              <w:rPr>
                <w:rFonts w:hint="eastAsia"/>
              </w:rPr>
              <w:t xml:space="preserve">       </w:t>
            </w:r>
          </w:p>
          <w:p w14:paraId="56E684A6" w14:textId="77777777" w:rsidR="007F48E3" w:rsidRDefault="007F48E3" w:rsidP="00A20FA1">
            <w:pPr>
              <w:pStyle w:val="3"/>
              <w:ind w:firstLineChars="0" w:firstLine="0"/>
            </w:pPr>
            <w:r>
              <w:t xml:space="preserve">       </w:t>
            </w:r>
          </w:p>
          <w:p w14:paraId="647BBAF4" w14:textId="77777777" w:rsidR="007F48E3" w:rsidRPr="000A4ACD" w:rsidRDefault="007F48E3" w:rsidP="00A20FA1">
            <w:pPr>
              <w:pStyle w:val="3"/>
              <w:ind w:firstLine="380"/>
            </w:pPr>
          </w:p>
        </w:tc>
      </w:tr>
      <w:tr w:rsidR="007F48E3" w14:paraId="257A7446" w14:textId="77777777" w:rsidTr="00A20FA1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B0C5" w14:textId="77777777" w:rsidR="007F48E3" w:rsidRDefault="007F48E3" w:rsidP="00A20FA1"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5A25543A" w14:textId="2BCE9540" w:rsidR="00D85C8F" w:rsidRDefault="00D85C8F" w:rsidP="00A20FA1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7F48E3" w:rsidRDefault="007F48E3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F6B" w14:textId="77777777" w:rsidR="007F48E3" w:rsidRDefault="007F48E3" w:rsidP="00A20FA1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28EE3A01" w14:textId="6EA8292C" w:rsidR="00D85C8F" w:rsidRDefault="00D85C8F" w:rsidP="00A20FA1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7F48E3" w:rsidRDefault="007F48E3" w:rsidP="00A20FA1"/>
        </w:tc>
      </w:tr>
    </w:tbl>
    <w:p w14:paraId="75BB5199" w14:textId="5751F5AE" w:rsidR="00342956" w:rsidRDefault="00342956" w:rsidP="00342956">
      <w:pPr>
        <w:jc w:val="both"/>
      </w:pPr>
    </w:p>
    <w:sectPr w:rsidR="00342956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E0F4" w14:textId="77777777" w:rsidR="00E951A5" w:rsidRDefault="00E951A5" w:rsidP="00B94DE6">
      <w:r>
        <w:separator/>
      </w:r>
    </w:p>
  </w:endnote>
  <w:endnote w:type="continuationSeparator" w:id="0">
    <w:p w14:paraId="19CB684F" w14:textId="77777777" w:rsidR="00E951A5" w:rsidRDefault="00E951A5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8363" w14:textId="77777777" w:rsidR="00E951A5" w:rsidRDefault="00E951A5" w:rsidP="00B94DE6">
      <w:r>
        <w:separator/>
      </w:r>
    </w:p>
  </w:footnote>
  <w:footnote w:type="continuationSeparator" w:id="0">
    <w:p w14:paraId="651EDB55" w14:textId="77777777" w:rsidR="00E951A5" w:rsidRDefault="00E951A5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A"/>
    <w:rsid w:val="00010A7C"/>
    <w:rsid w:val="000267AC"/>
    <w:rsid w:val="00055F93"/>
    <w:rsid w:val="00063CB7"/>
    <w:rsid w:val="0008187A"/>
    <w:rsid w:val="000A4ACD"/>
    <w:rsid w:val="000A771A"/>
    <w:rsid w:val="000D1049"/>
    <w:rsid w:val="000D29C4"/>
    <w:rsid w:val="000E3980"/>
    <w:rsid w:val="000E569A"/>
    <w:rsid w:val="000F4CDB"/>
    <w:rsid w:val="001251A3"/>
    <w:rsid w:val="001345B9"/>
    <w:rsid w:val="0013536F"/>
    <w:rsid w:val="00156E0D"/>
    <w:rsid w:val="001C081F"/>
    <w:rsid w:val="001F2F24"/>
    <w:rsid w:val="001F5301"/>
    <w:rsid w:val="00215719"/>
    <w:rsid w:val="00243146"/>
    <w:rsid w:val="00250515"/>
    <w:rsid w:val="00257FE7"/>
    <w:rsid w:val="00263B29"/>
    <w:rsid w:val="002940C9"/>
    <w:rsid w:val="002B1862"/>
    <w:rsid w:val="002E0316"/>
    <w:rsid w:val="002E6EE7"/>
    <w:rsid w:val="002F019C"/>
    <w:rsid w:val="002F126B"/>
    <w:rsid w:val="00300477"/>
    <w:rsid w:val="00327F8A"/>
    <w:rsid w:val="003351D0"/>
    <w:rsid w:val="00342956"/>
    <w:rsid w:val="00346076"/>
    <w:rsid w:val="003523E1"/>
    <w:rsid w:val="00374F57"/>
    <w:rsid w:val="003814D9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B0AC7"/>
    <w:rsid w:val="004B4FF6"/>
    <w:rsid w:val="004D092B"/>
    <w:rsid w:val="004D0A25"/>
    <w:rsid w:val="004D1E1A"/>
    <w:rsid w:val="004E6256"/>
    <w:rsid w:val="004E734C"/>
    <w:rsid w:val="004F4D76"/>
    <w:rsid w:val="00526853"/>
    <w:rsid w:val="00546039"/>
    <w:rsid w:val="0056113C"/>
    <w:rsid w:val="00562C9B"/>
    <w:rsid w:val="00597BBB"/>
    <w:rsid w:val="005A4AA8"/>
    <w:rsid w:val="005B7FEB"/>
    <w:rsid w:val="005E5ACE"/>
    <w:rsid w:val="005F6E0A"/>
    <w:rsid w:val="005F7787"/>
    <w:rsid w:val="00605CEB"/>
    <w:rsid w:val="0060672A"/>
    <w:rsid w:val="006104E4"/>
    <w:rsid w:val="0061267F"/>
    <w:rsid w:val="006327AA"/>
    <w:rsid w:val="00642CE1"/>
    <w:rsid w:val="006452DD"/>
    <w:rsid w:val="0066456E"/>
    <w:rsid w:val="006A3BB2"/>
    <w:rsid w:val="006A7C84"/>
    <w:rsid w:val="006B433D"/>
    <w:rsid w:val="006D374A"/>
    <w:rsid w:val="007114F3"/>
    <w:rsid w:val="0074100E"/>
    <w:rsid w:val="00745429"/>
    <w:rsid w:val="00755744"/>
    <w:rsid w:val="00775CCF"/>
    <w:rsid w:val="00777AA1"/>
    <w:rsid w:val="007A0476"/>
    <w:rsid w:val="007B2724"/>
    <w:rsid w:val="007C4AD7"/>
    <w:rsid w:val="007D0EEB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A568D"/>
    <w:rsid w:val="008C1DAF"/>
    <w:rsid w:val="008C7763"/>
    <w:rsid w:val="008D2DA5"/>
    <w:rsid w:val="008D73F2"/>
    <w:rsid w:val="00914121"/>
    <w:rsid w:val="00914B57"/>
    <w:rsid w:val="00947BCD"/>
    <w:rsid w:val="009702AB"/>
    <w:rsid w:val="00971785"/>
    <w:rsid w:val="00973C3E"/>
    <w:rsid w:val="00973E6A"/>
    <w:rsid w:val="00977D0C"/>
    <w:rsid w:val="00980080"/>
    <w:rsid w:val="0098129A"/>
    <w:rsid w:val="0099697B"/>
    <w:rsid w:val="009B3B54"/>
    <w:rsid w:val="009B3DAD"/>
    <w:rsid w:val="009C15B3"/>
    <w:rsid w:val="009D0B35"/>
    <w:rsid w:val="009E7A79"/>
    <w:rsid w:val="00A00D6D"/>
    <w:rsid w:val="00A02AB9"/>
    <w:rsid w:val="00A26AAD"/>
    <w:rsid w:val="00A45EC0"/>
    <w:rsid w:val="00A66B8C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3020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F35DD"/>
    <w:rsid w:val="00CF4C75"/>
    <w:rsid w:val="00CF641D"/>
    <w:rsid w:val="00D02152"/>
    <w:rsid w:val="00D71879"/>
    <w:rsid w:val="00D7269A"/>
    <w:rsid w:val="00D85C8F"/>
    <w:rsid w:val="00D92FE8"/>
    <w:rsid w:val="00DA588C"/>
    <w:rsid w:val="00DA7211"/>
    <w:rsid w:val="00DB54BC"/>
    <w:rsid w:val="00DC3A88"/>
    <w:rsid w:val="00DD1591"/>
    <w:rsid w:val="00DE6546"/>
    <w:rsid w:val="00DF1A2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3D42"/>
    <w:rsid w:val="00E92F6B"/>
    <w:rsid w:val="00E93E51"/>
    <w:rsid w:val="00E951A5"/>
    <w:rsid w:val="00EB4188"/>
    <w:rsid w:val="00EC101F"/>
    <w:rsid w:val="00EC1115"/>
    <w:rsid w:val="00EF3C7F"/>
    <w:rsid w:val="00F056B9"/>
    <w:rsid w:val="00F1029E"/>
    <w:rsid w:val="00F33803"/>
    <w:rsid w:val="00F52B30"/>
    <w:rsid w:val="00F55753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Strogatz, Lindsay</cp:lastModifiedBy>
  <cp:revision>2</cp:revision>
  <cp:lastPrinted>2002-05-23T18:14:00Z</cp:lastPrinted>
  <dcterms:created xsi:type="dcterms:W3CDTF">2019-03-05T19:05:00Z</dcterms:created>
  <dcterms:modified xsi:type="dcterms:W3CDTF">2019-03-05T19:05:00Z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