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2B0E5" w14:textId="093D1358" w:rsidR="00711041" w:rsidRDefault="00A70027" w:rsidP="00EE6AFC">
      <w:pPr>
        <w:pStyle w:val="Heading2"/>
        <w:spacing w:after="0"/>
        <w:ind w:right="57"/>
        <w:rPr>
          <w:rFonts w:ascii="Times" w:eastAsia="STXingkai" w:hAnsi="Times" w:cs="Times New Roman"/>
          <w:noProof/>
          <w:sz w:val="24"/>
        </w:rPr>
      </w:pPr>
      <w:r w:rsidRPr="00115DCA">
        <w:rPr>
          <w:rFonts w:ascii="Times" w:eastAsia="STXingkai" w:hAnsi="Times" w:cs="Times New Roman"/>
          <w:noProof/>
          <w:sz w:val="24"/>
        </w:rPr>
        <w:t>HYI-</w:t>
      </w:r>
      <w:r w:rsidR="00491ACE">
        <w:rPr>
          <w:rFonts w:ascii="Times" w:eastAsia="STXingkai" w:hAnsi="Times" w:cs="Times New Roman"/>
          <w:noProof/>
          <w:sz w:val="24"/>
        </w:rPr>
        <w:t>THU</w:t>
      </w:r>
      <w:r w:rsidR="00711041">
        <w:rPr>
          <w:rFonts w:ascii="Times" w:eastAsia="STXingkai" w:hAnsi="Times" w:cs="Times New Roman"/>
          <w:noProof/>
          <w:sz w:val="24"/>
        </w:rPr>
        <w:t xml:space="preserve"> </w:t>
      </w:r>
      <w:r w:rsidR="00115DCA" w:rsidRPr="00115DCA">
        <w:rPr>
          <w:rFonts w:ascii="Times" w:eastAsia="STXingkai" w:hAnsi="Times" w:cs="Times New Roman"/>
          <w:noProof/>
          <w:sz w:val="24"/>
        </w:rPr>
        <w:t xml:space="preserve">Joint </w:t>
      </w:r>
      <w:r w:rsidR="000A6B8C">
        <w:rPr>
          <w:rFonts w:ascii="Times" w:eastAsia="STXingkai" w:hAnsi="Times" w:cs="Times New Roman"/>
          <w:noProof/>
          <w:sz w:val="24"/>
        </w:rPr>
        <w:t xml:space="preserve">Training </w:t>
      </w:r>
      <w:r w:rsidR="00491ACE">
        <w:rPr>
          <w:rFonts w:ascii="Times" w:eastAsia="STXingkai" w:hAnsi="Times" w:cs="Times New Roman"/>
          <w:noProof/>
          <w:sz w:val="24"/>
        </w:rPr>
        <w:t>Program</w:t>
      </w:r>
    </w:p>
    <w:p w14:paraId="60E34533" w14:textId="1BCB4E15" w:rsidR="00115DCA" w:rsidRPr="00115DCA" w:rsidRDefault="007A437D" w:rsidP="00EE6AFC">
      <w:pPr>
        <w:pStyle w:val="Heading2"/>
        <w:spacing w:after="0"/>
        <w:ind w:right="57"/>
        <w:rPr>
          <w:rFonts w:ascii="Times" w:eastAsia="STXingkai" w:hAnsi="Times" w:cs="Times New Roman"/>
          <w:noProof/>
          <w:sz w:val="24"/>
        </w:rPr>
      </w:pPr>
      <w:r>
        <w:rPr>
          <w:rFonts w:ascii="Times" w:eastAsia="STXingkai" w:hAnsi="Times" w:cs="Times New Roman"/>
          <w:noProof/>
          <w:sz w:val="24"/>
        </w:rPr>
        <w:t>“</w:t>
      </w:r>
      <w:r w:rsidR="00830A68" w:rsidRPr="00AA18CD">
        <w:rPr>
          <w:rFonts w:ascii="Times New Roman" w:hAnsi="Times New Roman" w:cs="Times New Roman"/>
          <w:color w:val="1E1E1E"/>
          <w:sz w:val="24"/>
        </w:rPr>
        <w:t>Science, Technology, and Society</w:t>
      </w:r>
      <w:r w:rsidR="00830A68">
        <w:rPr>
          <w:rFonts w:ascii="Times New Roman" w:hAnsi="Times New Roman" w:cs="Times New Roman" w:hint="eastAsia"/>
          <w:color w:val="1E1E1E"/>
          <w:sz w:val="24"/>
        </w:rPr>
        <w:t xml:space="preserve"> </w:t>
      </w:r>
      <w:r w:rsidR="00830A68">
        <w:rPr>
          <w:rFonts w:ascii="Times New Roman" w:hAnsi="Times New Roman" w:cs="Times New Roman"/>
          <w:color w:val="1E1E1E"/>
          <w:sz w:val="24"/>
        </w:rPr>
        <w:t>(</w:t>
      </w:r>
      <w:r w:rsidR="00830A68" w:rsidRPr="00AA18CD">
        <w:rPr>
          <w:rFonts w:ascii="Times New Roman" w:hAnsi="Times New Roman" w:cs="Times New Roman"/>
          <w:color w:val="1E1E1E"/>
          <w:sz w:val="24"/>
        </w:rPr>
        <w:t>STS</w:t>
      </w:r>
      <w:r w:rsidR="00830A68">
        <w:rPr>
          <w:rFonts w:ascii="Times New Roman" w:hAnsi="Times New Roman" w:cs="Times New Roman" w:hint="eastAsia"/>
          <w:color w:val="1E1E1E"/>
          <w:sz w:val="24"/>
        </w:rPr>
        <w:t>)</w:t>
      </w:r>
      <w:r w:rsidR="00830A68">
        <w:rPr>
          <w:rFonts w:ascii="Times New Roman" w:hAnsi="Times New Roman" w:cs="Times New Roman"/>
          <w:color w:val="1E1E1E"/>
          <w:sz w:val="24"/>
        </w:rPr>
        <w:t xml:space="preserve"> </w:t>
      </w:r>
      <w:r w:rsidR="00830A68" w:rsidRPr="00AA18CD">
        <w:rPr>
          <w:rFonts w:ascii="Times New Roman" w:hAnsi="Times New Roman" w:cs="Times New Roman"/>
          <w:color w:val="1E1E1E"/>
          <w:sz w:val="24"/>
        </w:rPr>
        <w:t>in Asia: Tackling Soci</w:t>
      </w:r>
      <w:r w:rsidR="00676A04">
        <w:rPr>
          <w:rFonts w:ascii="Times New Roman" w:hAnsi="Times New Roman" w:cs="Times New Roman"/>
          <w:color w:val="1E1E1E"/>
          <w:sz w:val="24"/>
        </w:rPr>
        <w:t>o</w:t>
      </w:r>
      <w:r w:rsidR="00830A68" w:rsidRPr="00AA18CD">
        <w:rPr>
          <w:rFonts w:ascii="Times New Roman" w:hAnsi="Times New Roman" w:cs="Times New Roman"/>
          <w:color w:val="1E1E1E"/>
          <w:sz w:val="24"/>
        </w:rPr>
        <w:t>-Technical Challenges from An Interdisciplinary Perspective</w:t>
      </w:r>
      <w:r>
        <w:rPr>
          <w:rFonts w:ascii="Times" w:eastAsia="STXingkai" w:hAnsi="Times" w:cs="Times New Roman"/>
          <w:noProof/>
          <w:sz w:val="24"/>
        </w:rPr>
        <w:t>”</w:t>
      </w:r>
    </w:p>
    <w:p w14:paraId="449B0478" w14:textId="2198806B" w:rsidR="007A437D" w:rsidRDefault="00830A68" w:rsidP="00711041">
      <w:pPr>
        <w:pStyle w:val="Heading2"/>
        <w:spacing w:after="0"/>
        <w:ind w:right="57"/>
        <w:rPr>
          <w:rFonts w:ascii="Times" w:eastAsia="STXingkai" w:hAnsi="Times" w:cs="Times New Roman"/>
          <w:noProof/>
          <w:sz w:val="24"/>
        </w:rPr>
      </w:pPr>
      <w:r>
        <w:rPr>
          <w:rFonts w:ascii="Times" w:eastAsia="STXingkai" w:hAnsi="Times" w:cs="Times New Roman"/>
          <w:noProof/>
          <w:sz w:val="24"/>
        </w:rPr>
        <w:t>Beijing</w:t>
      </w:r>
      <w:r w:rsidR="007A437D">
        <w:rPr>
          <w:rFonts w:ascii="Times" w:eastAsia="STXingkai" w:hAnsi="Times" w:cs="Times New Roman"/>
          <w:noProof/>
          <w:sz w:val="24"/>
        </w:rPr>
        <w:t>,</w:t>
      </w:r>
      <w:r>
        <w:rPr>
          <w:rFonts w:ascii="Times" w:eastAsia="STXingkai" w:hAnsi="Times" w:cs="Times New Roman"/>
          <w:noProof/>
          <w:sz w:val="24"/>
        </w:rPr>
        <w:t xml:space="preserve"> China</w:t>
      </w:r>
      <w:r w:rsidR="007A437D">
        <w:rPr>
          <w:rFonts w:ascii="Times" w:eastAsia="STXingkai" w:hAnsi="Times" w:cs="Times New Roman"/>
          <w:noProof/>
          <w:sz w:val="24"/>
        </w:rPr>
        <w:t xml:space="preserve"> </w:t>
      </w:r>
      <w:r>
        <w:rPr>
          <w:rFonts w:ascii="Times" w:eastAsia="STXingkai" w:hAnsi="Times" w:cs="Times New Roman"/>
          <w:noProof/>
          <w:sz w:val="24"/>
        </w:rPr>
        <w:t>June</w:t>
      </w:r>
      <w:r w:rsidR="007A437D">
        <w:rPr>
          <w:rFonts w:ascii="Times" w:eastAsia="STXingkai" w:hAnsi="Times" w:cs="Times New Roman"/>
          <w:noProof/>
          <w:sz w:val="24"/>
        </w:rPr>
        <w:t xml:space="preserve"> </w:t>
      </w:r>
      <w:r w:rsidR="00EB65A9" w:rsidRPr="003162B8">
        <w:rPr>
          <w:rFonts w:ascii="Times New Roman" w:hAnsi="Times New Roman" w:cs="Times New Roman"/>
          <w:bCs/>
          <w:color w:val="1E1E1E"/>
          <w:sz w:val="24"/>
        </w:rPr>
        <w:t>1</w:t>
      </w:r>
      <w:r w:rsidR="0007488F">
        <w:rPr>
          <w:rFonts w:ascii="Times New Roman" w:hAnsi="Times New Roman" w:cs="Times New Roman"/>
          <w:bCs/>
          <w:color w:val="1E1E1E"/>
          <w:sz w:val="24"/>
        </w:rPr>
        <w:t>8</w:t>
      </w:r>
      <w:r w:rsidR="00EB65A9" w:rsidRPr="003162B8">
        <w:rPr>
          <w:rFonts w:ascii="Times New Roman" w:hAnsi="Times New Roman" w:cs="Times New Roman"/>
          <w:bCs/>
          <w:color w:val="1E1E1E"/>
          <w:sz w:val="24"/>
        </w:rPr>
        <w:t>-</w:t>
      </w:r>
      <w:r w:rsidR="00EB65A9">
        <w:rPr>
          <w:rFonts w:ascii="Times New Roman" w:hAnsi="Times New Roman" w:cs="Times New Roman"/>
          <w:bCs/>
          <w:color w:val="1E1E1E"/>
          <w:sz w:val="24"/>
        </w:rPr>
        <w:t>2</w:t>
      </w:r>
      <w:r w:rsidR="005542EC">
        <w:rPr>
          <w:rFonts w:ascii="Times New Roman" w:hAnsi="Times New Roman" w:cs="Times New Roman"/>
          <w:bCs/>
          <w:color w:val="1E1E1E"/>
          <w:sz w:val="24"/>
        </w:rPr>
        <w:t>5</w:t>
      </w:r>
      <w:r w:rsidR="007A437D">
        <w:rPr>
          <w:rFonts w:ascii="Times" w:eastAsia="STXingkai" w:hAnsi="Times" w:cs="Times New Roman"/>
          <w:noProof/>
          <w:sz w:val="24"/>
        </w:rPr>
        <w:t>, 202</w:t>
      </w:r>
      <w:r w:rsidR="00711041">
        <w:rPr>
          <w:rFonts w:ascii="Times" w:eastAsia="STXingkai" w:hAnsi="Times" w:cs="Times New Roman"/>
          <w:noProof/>
          <w:sz w:val="24"/>
        </w:rPr>
        <w:t>4</w:t>
      </w:r>
    </w:p>
    <w:p w14:paraId="685F9F5B" w14:textId="77777777" w:rsidR="00B560CC" w:rsidRPr="00115DCA" w:rsidRDefault="00B560CC" w:rsidP="00711041">
      <w:pPr>
        <w:pStyle w:val="Heading2"/>
        <w:spacing w:after="0"/>
        <w:ind w:right="57"/>
        <w:rPr>
          <w:rFonts w:ascii="Times" w:eastAsia="STXingkai" w:hAnsi="Times" w:cs="Times New Roman"/>
          <w:noProof/>
          <w:sz w:val="24"/>
        </w:rPr>
      </w:pPr>
    </w:p>
    <w:p w14:paraId="0B82A754" w14:textId="3D3371E9" w:rsidR="001345B9" w:rsidRPr="00115DCA" w:rsidRDefault="00B560CC" w:rsidP="00EE6AFC">
      <w:pPr>
        <w:pStyle w:val="Heading2"/>
        <w:ind w:right="57"/>
        <w:rPr>
          <w:rFonts w:ascii="Times" w:eastAsia="STXingkai" w:hAnsi="Times" w:cs="Times New Roman"/>
          <w:sz w:val="24"/>
        </w:rPr>
      </w:pPr>
      <w:r w:rsidRPr="00B560CC">
        <w:rPr>
          <w:rFonts w:ascii="Times" w:eastAsia="STXingkai" w:hAnsi="Times" w:cs="Times New Roman"/>
          <w:sz w:val="24"/>
        </w:rPr>
        <w:t>APPLICATION FORM</w:t>
      </w:r>
    </w:p>
    <w:tbl>
      <w:tblPr>
        <w:tblW w:w="18806" w:type="dxa"/>
        <w:tblLook w:val="01E0" w:firstRow="1" w:lastRow="1" w:firstColumn="1" w:lastColumn="1" w:noHBand="0" w:noVBand="0"/>
      </w:tblPr>
      <w:tblGrid>
        <w:gridCol w:w="1627"/>
        <w:gridCol w:w="1657"/>
        <w:gridCol w:w="878"/>
        <w:gridCol w:w="1739"/>
        <w:gridCol w:w="1687"/>
        <w:gridCol w:w="1864"/>
        <w:gridCol w:w="1746"/>
        <w:gridCol w:w="7608"/>
      </w:tblGrid>
      <w:tr w:rsidR="00642CE1" w:rsidRPr="00115DCA" w14:paraId="27BC371C" w14:textId="77777777" w:rsidTr="00F00D4E">
        <w:trPr>
          <w:gridAfter w:val="1"/>
          <w:wAfter w:w="7608" w:type="dxa"/>
          <w:trHeight w:val="340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14:paraId="44270373" w14:textId="1CA4548E" w:rsidR="00642CE1" w:rsidRPr="00115DCA" w:rsidRDefault="00947BCD" w:rsidP="00EE6AFC">
            <w:pPr>
              <w:pStyle w:val="Heading3"/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  <w:color w:val="000000" w:themeColor="text1"/>
              </w:rPr>
              <w:t>Personal Information</w:t>
            </w:r>
          </w:p>
        </w:tc>
      </w:tr>
      <w:tr w:rsidR="00F00D4E" w:rsidRPr="00115DCA" w14:paraId="5E5800F8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AE8F6" w14:textId="15AEF45B" w:rsidR="00F00D4E" w:rsidRPr="00115DCA" w:rsidRDefault="00F00D4E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Name</w:t>
            </w:r>
            <w:r>
              <w:rPr>
                <w:rFonts w:ascii="Times" w:hAnsi="Times"/>
              </w:rPr>
              <w:t>(</w:t>
            </w:r>
            <w:r>
              <w:rPr>
                <w:rFonts w:ascii="Times" w:hAnsi="Times" w:hint="eastAsia"/>
              </w:rPr>
              <w:t>中文姓名</w:t>
            </w:r>
            <w:r>
              <w:rPr>
                <w:rFonts w:ascii="Times" w:hAnsi="Times"/>
              </w:rPr>
              <w:t>)</w:t>
            </w:r>
          </w:p>
        </w:tc>
        <w:tc>
          <w:tcPr>
            <w:tcW w:w="25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953ED" w14:textId="77777777" w:rsidR="00F00D4E" w:rsidRPr="00115DCA" w:rsidRDefault="00F00D4E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DD006" w14:textId="45E5210A" w:rsidR="00F00D4E" w:rsidRPr="00115DCA" w:rsidRDefault="00F00D4E" w:rsidP="00EE6AFC">
            <w:pPr>
              <w:ind w:right="57"/>
              <w:rPr>
                <w:rFonts w:ascii="Times" w:hAnsi="Times"/>
              </w:rPr>
            </w:pPr>
            <w:r>
              <w:rPr>
                <w:rFonts w:ascii="Times" w:hAnsi="Times" w:hint="eastAsia"/>
              </w:rPr>
              <w:t>S</w:t>
            </w:r>
            <w:r>
              <w:rPr>
                <w:rFonts w:ascii="Times" w:hAnsi="Times"/>
              </w:rPr>
              <w:t>ex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823A0" w14:textId="4114012C" w:rsidR="00F00D4E" w:rsidRPr="00115DCA" w:rsidRDefault="00F00D4E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B30B6" w14:textId="77777777" w:rsidR="00F00D4E" w:rsidRDefault="00F00D4E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Date of Birth</w:t>
            </w:r>
          </w:p>
          <w:p w14:paraId="4EEC4C12" w14:textId="4D2B589B" w:rsidR="00F00D4E" w:rsidRPr="00115DCA" w:rsidRDefault="00F00D4E" w:rsidP="00EE6AFC">
            <w:pPr>
              <w:ind w:right="57"/>
              <w:rPr>
                <w:rFonts w:ascii="Times" w:hAnsi="Times"/>
              </w:rPr>
            </w:pPr>
            <w:r>
              <w:rPr>
                <w:rFonts w:ascii="Times" w:hAnsi="Times"/>
              </w:rPr>
              <w:t>(mm/dd/</w:t>
            </w:r>
            <w:proofErr w:type="spellStart"/>
            <w:r>
              <w:rPr>
                <w:rFonts w:ascii="Times" w:hAnsi="Times"/>
              </w:rPr>
              <w:t>yy</w:t>
            </w:r>
            <w:r>
              <w:rPr>
                <w:rFonts w:ascii="Times" w:hAnsi="Times" w:hint="eastAsia"/>
              </w:rPr>
              <w:t>yy</w:t>
            </w:r>
            <w:proofErr w:type="spellEnd"/>
            <w:r>
              <w:rPr>
                <w:rFonts w:ascii="Times" w:hAnsi="Times"/>
              </w:rPr>
              <w:t>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F2980" w14:textId="77777777" w:rsidR="00F00D4E" w:rsidRPr="00115DCA" w:rsidRDefault="00F00D4E" w:rsidP="00EE6AFC">
            <w:pPr>
              <w:ind w:right="57"/>
              <w:rPr>
                <w:rFonts w:ascii="Times" w:hAnsi="Times"/>
                <w:highlight w:val="darkGray"/>
              </w:rPr>
            </w:pPr>
          </w:p>
        </w:tc>
      </w:tr>
      <w:tr w:rsidR="00F00D4E" w:rsidRPr="00115DCA" w14:paraId="362255DF" w14:textId="77777777" w:rsidTr="00F00D4E">
        <w:trPr>
          <w:gridAfter w:val="1"/>
          <w:wAfter w:w="7608" w:type="dxa"/>
          <w:trHeight w:val="109"/>
        </w:trPr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12A1264" w14:textId="52733AAF" w:rsidR="00F00D4E" w:rsidRPr="00115DCA" w:rsidRDefault="00F00D4E" w:rsidP="00EE6AFC">
            <w:pPr>
              <w:ind w:right="57"/>
              <w:rPr>
                <w:rFonts w:ascii="Times" w:hAnsi="Times"/>
              </w:rPr>
            </w:pPr>
            <w:r>
              <w:rPr>
                <w:rFonts w:ascii="Times" w:hAnsi="Times"/>
              </w:rPr>
              <w:t>Nationality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6108088" w14:textId="299F22CB" w:rsidR="00F00D4E" w:rsidRPr="00115DCA" w:rsidRDefault="00F00D4E" w:rsidP="00EE6AFC">
            <w:pPr>
              <w:ind w:right="57"/>
              <w:rPr>
                <w:rFonts w:ascii="Times" w:hAnsi="Times" w:cs="MS PGothic"/>
                <w:sz w:val="17"/>
                <w:szCs w:val="17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1FEB7F" w14:textId="336A6A9D" w:rsidR="00F00D4E" w:rsidRPr="00115DCA" w:rsidRDefault="00F00D4E" w:rsidP="00EE6AFC">
            <w:pPr>
              <w:ind w:right="57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ID number for Chinese participants </w:t>
            </w:r>
          </w:p>
        </w:tc>
        <w:tc>
          <w:tcPr>
            <w:tcW w:w="5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9A5E59" w14:textId="2B57C793" w:rsidR="00F00D4E" w:rsidRPr="00115DCA" w:rsidRDefault="00F00D4E" w:rsidP="00EE6AFC">
            <w:pPr>
              <w:ind w:right="57"/>
              <w:rPr>
                <w:rFonts w:ascii="Times" w:hAnsi="Times"/>
              </w:rPr>
            </w:pPr>
          </w:p>
        </w:tc>
      </w:tr>
      <w:tr w:rsidR="00F00D4E" w:rsidRPr="00115DCA" w14:paraId="1EC321A3" w14:textId="77777777" w:rsidTr="00F00D4E">
        <w:trPr>
          <w:gridAfter w:val="1"/>
          <w:wAfter w:w="7608" w:type="dxa"/>
          <w:trHeight w:val="109"/>
        </w:trPr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135A5E" w14:textId="77777777" w:rsidR="00F00D4E" w:rsidRDefault="00F00D4E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EC128" w14:textId="77777777" w:rsidR="00F00D4E" w:rsidRPr="00115DCA" w:rsidRDefault="00F00D4E" w:rsidP="00EE6AFC">
            <w:pPr>
              <w:ind w:right="57"/>
              <w:rPr>
                <w:rFonts w:ascii="Times" w:hAnsi="Times" w:cs="MS PGothic"/>
                <w:sz w:val="17"/>
                <w:szCs w:val="17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502C8" w14:textId="7274E767" w:rsidR="00F00D4E" w:rsidRPr="00F00D4E" w:rsidRDefault="00F00D4E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Passport Number</w:t>
            </w:r>
            <w:r>
              <w:rPr>
                <w:rFonts w:ascii="Times" w:hAnsi="Times"/>
              </w:rPr>
              <w:t xml:space="preserve"> for international participants</w:t>
            </w:r>
          </w:p>
        </w:tc>
        <w:tc>
          <w:tcPr>
            <w:tcW w:w="5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89830" w14:textId="77777777" w:rsidR="00F00D4E" w:rsidRPr="00115DCA" w:rsidRDefault="00F00D4E" w:rsidP="00EE6AFC">
            <w:pPr>
              <w:ind w:right="57"/>
              <w:rPr>
                <w:rFonts w:ascii="Times" w:hAnsi="Times"/>
              </w:rPr>
            </w:pPr>
          </w:p>
        </w:tc>
      </w:tr>
      <w:tr w:rsidR="00EE6AFC" w:rsidRPr="00115DCA" w14:paraId="591A1F52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45282C" w14:textId="03EA1587" w:rsidR="00947BCD" w:rsidRPr="00115DCA" w:rsidRDefault="00977D0C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Mobile</w:t>
            </w:r>
            <w:r w:rsidR="00115DCA" w:rsidRPr="00115DCA">
              <w:rPr>
                <w:rFonts w:ascii="Times" w:hAnsi="Times"/>
              </w:rPr>
              <w:t xml:space="preserve"> Number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309DC" w14:textId="77777777" w:rsidR="00642CE1" w:rsidRPr="00115DCA" w:rsidRDefault="00642CE1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2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E09A6" w14:textId="73B3AF5B" w:rsidR="00947BCD" w:rsidRPr="00115DCA" w:rsidRDefault="00892F9E" w:rsidP="00EE6AFC">
            <w:pPr>
              <w:ind w:right="57"/>
              <w:rPr>
                <w:rFonts w:ascii="Times" w:hAnsi="Times"/>
              </w:rPr>
            </w:pPr>
            <w:r>
              <w:rPr>
                <w:rFonts w:ascii="Times" w:hAnsi="Times"/>
              </w:rPr>
              <w:t>W</w:t>
            </w:r>
            <w:r w:rsidR="00830A68">
              <w:rPr>
                <w:rFonts w:ascii="Times" w:hAnsi="Times"/>
              </w:rPr>
              <w:t>e</w:t>
            </w:r>
            <w:r w:rsidR="00676A04">
              <w:rPr>
                <w:rFonts w:ascii="Times" w:hAnsi="Times"/>
              </w:rPr>
              <w:t>C</w:t>
            </w:r>
            <w:r w:rsidR="00830A68">
              <w:rPr>
                <w:rFonts w:ascii="Times" w:hAnsi="Times"/>
              </w:rPr>
              <w:t>hat</w:t>
            </w:r>
            <w:r>
              <w:rPr>
                <w:rFonts w:ascii="Times" w:hAnsi="Times"/>
              </w:rPr>
              <w:t xml:space="preserve"> Number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04FF26" w14:textId="77777777" w:rsidR="00642CE1" w:rsidRPr="00115DCA" w:rsidRDefault="00642CE1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D001D" w14:textId="63E08A5C" w:rsidR="00947BCD" w:rsidRPr="00115DCA" w:rsidRDefault="00947BCD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Email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A31ED" w14:textId="77777777" w:rsidR="00642CE1" w:rsidRPr="00115DCA" w:rsidRDefault="00642CE1" w:rsidP="00EE6AFC">
            <w:pPr>
              <w:ind w:right="57"/>
              <w:rPr>
                <w:rFonts w:ascii="Times" w:hAnsi="Times"/>
              </w:rPr>
            </w:pPr>
          </w:p>
        </w:tc>
      </w:tr>
      <w:tr w:rsidR="00E55E34" w:rsidRPr="00115DCA" w14:paraId="5B5372B1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07EE7" w14:textId="4130189A" w:rsidR="00947BCD" w:rsidRPr="00115DCA" w:rsidRDefault="00947BCD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Address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15643" w14:textId="77777777" w:rsidR="007A0476" w:rsidRPr="00115DCA" w:rsidRDefault="007A0476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702DC" w14:textId="7E1255C7" w:rsidR="00947BCD" w:rsidRPr="00115DCA" w:rsidRDefault="00947BCD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Postal Code/Zip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958671" w14:textId="77777777" w:rsidR="007A0476" w:rsidRPr="00115DCA" w:rsidRDefault="007A0476" w:rsidP="00EE6AFC">
            <w:pPr>
              <w:ind w:right="57"/>
              <w:rPr>
                <w:rFonts w:ascii="Times" w:hAnsi="Times"/>
              </w:rPr>
            </w:pPr>
          </w:p>
        </w:tc>
      </w:tr>
      <w:tr w:rsidR="00346076" w:rsidRPr="00115DCA" w14:paraId="48EB22B3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3E1BE" w14:textId="1DEA8908" w:rsidR="00947BCD" w:rsidRPr="00115DCA" w:rsidRDefault="00947BCD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 xml:space="preserve">Academic </w:t>
            </w:r>
            <w:r w:rsidR="00E558EB" w:rsidRPr="00115DCA">
              <w:rPr>
                <w:rFonts w:ascii="Times" w:hAnsi="Times"/>
              </w:rPr>
              <w:t>Position</w:t>
            </w:r>
          </w:p>
        </w:tc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81003" w14:textId="678725EC" w:rsidR="00CA3F00" w:rsidRPr="00115DCA" w:rsidRDefault="0040599E" w:rsidP="00EE6AFC">
            <w:pPr>
              <w:ind w:right="57"/>
              <w:jc w:val="left"/>
              <w:rPr>
                <w:rFonts w:ascii="Times" w:hAnsi="Times" w:cs="MS PGothic"/>
                <w:sz w:val="17"/>
                <w:szCs w:val="17"/>
              </w:rPr>
            </w:pPr>
            <w:r w:rsidRPr="00115DCA">
              <w:rPr>
                <w:rFonts w:ascii="Times New Roman" w:hAnsi="Times New Roman" w:cs="Times New Roman"/>
                <w:sz w:val="17"/>
                <w:szCs w:val="17"/>
              </w:rPr>
              <w:t>□</w:t>
            </w:r>
            <w:r w:rsidR="00D85C8F" w:rsidRPr="00115DCA">
              <w:rPr>
                <w:rFonts w:ascii="Times" w:hAnsi="Times" w:cs="MS PGothic"/>
                <w:sz w:val="17"/>
                <w:szCs w:val="17"/>
              </w:rPr>
              <w:t xml:space="preserve"> </w:t>
            </w:r>
            <w:r w:rsidR="00D85C8F" w:rsidRPr="00115DCA">
              <w:rPr>
                <w:rFonts w:ascii="Times" w:hAnsi="Times"/>
                <w:sz w:val="17"/>
                <w:szCs w:val="17"/>
              </w:rPr>
              <w:t>Faculty</w:t>
            </w:r>
            <w:r w:rsidR="004F4D76" w:rsidRPr="00115DCA">
              <w:rPr>
                <w:rFonts w:ascii="Times" w:hAnsi="Times" w:cs="MS PGothic"/>
                <w:sz w:val="17"/>
                <w:szCs w:val="17"/>
              </w:rPr>
              <w:t xml:space="preserve">   </w:t>
            </w:r>
            <w:r w:rsidRPr="00115DCA">
              <w:rPr>
                <w:rFonts w:ascii="Times New Roman" w:hAnsi="Times New Roman" w:cs="Times New Roman"/>
                <w:sz w:val="17"/>
                <w:szCs w:val="17"/>
              </w:rPr>
              <w:t>□</w:t>
            </w:r>
            <w:r w:rsidR="00D85C8F" w:rsidRPr="00115DCA">
              <w:rPr>
                <w:rFonts w:ascii="Times" w:hAnsi="Times" w:cs="MS PGothic"/>
                <w:sz w:val="17"/>
                <w:szCs w:val="17"/>
              </w:rPr>
              <w:t xml:space="preserve"> </w:t>
            </w:r>
            <w:r w:rsidR="00D85C8F" w:rsidRPr="00115DCA">
              <w:rPr>
                <w:rFonts w:ascii="Times" w:hAnsi="Times"/>
                <w:sz w:val="17"/>
                <w:szCs w:val="17"/>
              </w:rPr>
              <w:t>Postdoc</w:t>
            </w:r>
            <w:r w:rsidR="00115DCA" w:rsidRPr="00115DCA">
              <w:rPr>
                <w:rFonts w:ascii="Times" w:hAnsi="Times"/>
                <w:sz w:val="17"/>
                <w:szCs w:val="17"/>
              </w:rPr>
              <w:t xml:space="preserve">toral </w:t>
            </w:r>
            <w:r w:rsidR="00E55E34">
              <w:rPr>
                <w:rFonts w:ascii="Times" w:hAnsi="Times"/>
                <w:sz w:val="17"/>
                <w:szCs w:val="17"/>
              </w:rPr>
              <w:t>Fellow</w:t>
            </w:r>
            <w:r w:rsidR="004F4D76" w:rsidRPr="00115DCA">
              <w:rPr>
                <w:rFonts w:ascii="Times" w:hAnsi="Times" w:cs="MS PGothic"/>
                <w:sz w:val="17"/>
                <w:szCs w:val="17"/>
              </w:rPr>
              <w:t xml:space="preserve">    </w:t>
            </w:r>
            <w:r w:rsidRPr="00115DCA">
              <w:rPr>
                <w:rFonts w:ascii="Times New Roman" w:hAnsi="Times New Roman" w:cs="Times New Roman"/>
                <w:sz w:val="17"/>
                <w:szCs w:val="17"/>
              </w:rPr>
              <w:t>□</w:t>
            </w:r>
            <w:r w:rsidR="00115DCA" w:rsidRPr="00115DCA">
              <w:rPr>
                <w:rFonts w:ascii="Times" w:hAnsi="Times" w:cs="MS PGothic"/>
                <w:sz w:val="17"/>
                <w:szCs w:val="17"/>
              </w:rPr>
              <w:t xml:space="preserve"> </w:t>
            </w:r>
            <w:r w:rsidR="00D85C8F" w:rsidRPr="00115DCA">
              <w:rPr>
                <w:rFonts w:ascii="Times" w:hAnsi="Times"/>
                <w:sz w:val="17"/>
                <w:szCs w:val="17"/>
              </w:rPr>
              <w:t>PhD</w:t>
            </w:r>
            <w:r w:rsidR="00977D0C" w:rsidRPr="00115DCA">
              <w:rPr>
                <w:rFonts w:ascii="Times" w:hAnsi="Times"/>
                <w:sz w:val="17"/>
                <w:szCs w:val="17"/>
              </w:rPr>
              <w:t xml:space="preserve"> </w:t>
            </w:r>
            <w:r w:rsidR="00892F9E">
              <w:rPr>
                <w:rFonts w:ascii="Times" w:hAnsi="Times"/>
                <w:sz w:val="17"/>
                <w:szCs w:val="17"/>
              </w:rPr>
              <w:t>Candidate</w:t>
            </w:r>
            <w:r w:rsidR="004F4D76" w:rsidRPr="00115DCA">
              <w:rPr>
                <w:rFonts w:ascii="Times" w:hAnsi="Times" w:cs="MS PGothic"/>
                <w:sz w:val="17"/>
                <w:szCs w:val="17"/>
              </w:rPr>
              <w:t xml:space="preserve"> </w:t>
            </w:r>
            <w:r w:rsidR="00892F9E">
              <w:rPr>
                <w:rFonts w:ascii="Times" w:hAnsi="Times" w:cs="MS PGothic"/>
                <w:sz w:val="17"/>
                <w:szCs w:val="17"/>
              </w:rPr>
              <w:t xml:space="preserve">(Expected Graduation Year:       </w:t>
            </w:r>
            <w:proofErr w:type="gramStart"/>
            <w:r w:rsidR="00892F9E">
              <w:rPr>
                <w:rFonts w:ascii="Times" w:hAnsi="Times" w:cs="MS PGothic"/>
                <w:sz w:val="17"/>
                <w:szCs w:val="17"/>
              </w:rPr>
              <w:t xml:space="preserve">  )</w:t>
            </w:r>
            <w:proofErr w:type="gramEnd"/>
          </w:p>
        </w:tc>
      </w:tr>
      <w:tr w:rsidR="00E55E34" w:rsidRPr="00115DCA" w14:paraId="43577911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9EFE2C" w14:textId="6CC1E1D4" w:rsidR="00947BCD" w:rsidRPr="00115DCA" w:rsidRDefault="00E558EB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Institution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9D353" w14:textId="77777777" w:rsidR="00AB09BC" w:rsidRPr="00115DCA" w:rsidRDefault="00AB09BC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CDC02" w14:textId="3EF7E95F" w:rsidR="00947BCD" w:rsidRPr="00115DCA" w:rsidRDefault="00947BCD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Department/</w:t>
            </w:r>
            <w:r w:rsidR="00CA3F00" w:rsidRPr="00115DCA">
              <w:rPr>
                <w:rFonts w:ascii="Times" w:hAnsi="Times"/>
              </w:rPr>
              <w:t>Major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13629" w14:textId="77777777" w:rsidR="00AB09BC" w:rsidRPr="00115DCA" w:rsidRDefault="00AB09BC" w:rsidP="00EE6AFC">
            <w:pPr>
              <w:ind w:right="57"/>
              <w:rPr>
                <w:rFonts w:ascii="Times" w:hAnsi="Times"/>
              </w:rPr>
            </w:pPr>
          </w:p>
        </w:tc>
      </w:tr>
      <w:tr w:rsidR="00AB09BC" w:rsidRPr="00115DCA" w14:paraId="75AC8486" w14:textId="77777777" w:rsidTr="00F00D4E">
        <w:trPr>
          <w:gridAfter w:val="1"/>
          <w:wAfter w:w="7608" w:type="dxa"/>
          <w:trHeight w:hRule="exact" w:val="227"/>
        </w:trPr>
        <w:tc>
          <w:tcPr>
            <w:tcW w:w="111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CC6788" w14:textId="77777777" w:rsidR="00AB09BC" w:rsidRPr="00115DCA" w:rsidRDefault="00AB09BC" w:rsidP="00EE6AFC">
            <w:pPr>
              <w:ind w:right="57"/>
              <w:rPr>
                <w:rFonts w:ascii="Times" w:hAnsi="Times"/>
              </w:rPr>
            </w:pPr>
          </w:p>
        </w:tc>
      </w:tr>
      <w:tr w:rsidR="00C6377E" w:rsidRPr="00115DCA" w14:paraId="1D5A748B" w14:textId="77777777" w:rsidTr="00F00D4E">
        <w:trPr>
          <w:gridAfter w:val="1"/>
          <w:wAfter w:w="7608" w:type="dxa"/>
          <w:trHeight w:val="340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14:paraId="76650AC1" w14:textId="65018271" w:rsidR="00973E6A" w:rsidRPr="00115DCA" w:rsidRDefault="00D85C8F" w:rsidP="00EE6AFC">
            <w:pPr>
              <w:ind w:right="57"/>
              <w:rPr>
                <w:rFonts w:ascii="Times" w:hAnsi="Times"/>
                <w:b/>
              </w:rPr>
            </w:pPr>
            <w:r w:rsidRPr="00115DCA">
              <w:rPr>
                <w:rFonts w:ascii="Times" w:hAnsi="Times"/>
                <w:b/>
                <w:color w:val="000000" w:themeColor="text1"/>
              </w:rPr>
              <w:t>Education</w:t>
            </w:r>
            <w:r w:rsidR="009702AB" w:rsidRPr="00115DCA">
              <w:rPr>
                <w:rFonts w:ascii="Times" w:hAnsi="Times"/>
                <w:b/>
                <w:color w:val="000000" w:themeColor="text1"/>
              </w:rPr>
              <w:t xml:space="preserve"> Background</w:t>
            </w:r>
          </w:p>
        </w:tc>
      </w:tr>
      <w:tr w:rsidR="00EE6AFC" w:rsidRPr="00115DCA" w14:paraId="7DE5CBED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5B7A9" w14:textId="4BC82041" w:rsidR="0008187A" w:rsidRPr="00115DCA" w:rsidRDefault="0008187A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 xml:space="preserve">Start &amp; </w:t>
            </w:r>
            <w:r w:rsidR="00AF418A" w:rsidRPr="00115DCA">
              <w:rPr>
                <w:rFonts w:ascii="Times" w:hAnsi="Times"/>
              </w:rPr>
              <w:t xml:space="preserve">End </w:t>
            </w:r>
            <w:r w:rsidR="009702AB" w:rsidRPr="00115DCA">
              <w:rPr>
                <w:rFonts w:ascii="Times" w:hAnsi="Times"/>
              </w:rPr>
              <w:t>D</w:t>
            </w:r>
            <w:r w:rsidRPr="00115DCA">
              <w:rPr>
                <w:rFonts w:ascii="Times" w:hAnsi="Times"/>
              </w:rPr>
              <w:t>ate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3ACF4" w14:textId="578A4B15" w:rsidR="0008187A" w:rsidRPr="00115DCA" w:rsidRDefault="00977D0C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Institution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EEF52" w14:textId="554B3A16" w:rsidR="0008187A" w:rsidRPr="00115DCA" w:rsidRDefault="0008187A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Department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FFF19" w14:textId="0146EB26" w:rsidR="0008187A" w:rsidRPr="00115DCA" w:rsidRDefault="0008187A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Major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A218D" w14:textId="1BE71A4F" w:rsidR="009B3DAD" w:rsidRPr="00115DCA" w:rsidRDefault="009702AB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Degree</w:t>
            </w:r>
          </w:p>
        </w:tc>
      </w:tr>
      <w:tr w:rsidR="00EE6AFC" w:rsidRPr="00115DCA" w14:paraId="4C544E67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D3BA8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67FEA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5EC6F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C092F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92604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</w:tr>
      <w:tr w:rsidR="00EE6AFC" w:rsidRPr="00115DCA" w14:paraId="6840B399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0B549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792A1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0ED8D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60381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313811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</w:tr>
      <w:tr w:rsidR="00EE6AFC" w:rsidRPr="00115DCA" w14:paraId="76A1CAED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36E31B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33336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0857E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E1BBF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B5AA8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</w:tr>
      <w:tr w:rsidR="00EE6AFC" w:rsidRPr="00115DCA" w14:paraId="2967B645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2D584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606AF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B70B1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F1FBA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0EBEC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</w:tr>
      <w:tr w:rsidR="00EE6AFC" w:rsidRPr="00115DCA" w14:paraId="1EF0AE03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8405F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5A450B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78A3F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F3ECB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8DC86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</w:tr>
      <w:tr w:rsidR="00C168B2" w:rsidRPr="00115DCA" w14:paraId="351D9D3F" w14:textId="77777777" w:rsidTr="00F00D4E">
        <w:trPr>
          <w:gridAfter w:val="1"/>
          <w:wAfter w:w="7608" w:type="dxa"/>
          <w:trHeight w:hRule="exact" w:val="227"/>
        </w:trPr>
        <w:tc>
          <w:tcPr>
            <w:tcW w:w="111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507ED0" w14:textId="77777777" w:rsidR="00C168B2" w:rsidRPr="00115DCA" w:rsidRDefault="00C168B2" w:rsidP="00EE6AFC">
            <w:pPr>
              <w:ind w:right="57"/>
              <w:rPr>
                <w:rFonts w:ascii="Times" w:hAnsi="Times"/>
              </w:rPr>
            </w:pPr>
          </w:p>
        </w:tc>
      </w:tr>
      <w:tr w:rsidR="00C168B2" w:rsidRPr="00115DCA" w14:paraId="74CE7F18" w14:textId="77777777" w:rsidTr="00F00D4E">
        <w:trPr>
          <w:gridAfter w:val="1"/>
          <w:wAfter w:w="7608" w:type="dxa"/>
          <w:trHeight w:val="340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14:paraId="4C264FC1" w14:textId="3F2DAB3F" w:rsidR="00D85C8F" w:rsidRPr="00115DCA" w:rsidRDefault="004D1E1A" w:rsidP="00EE6AFC">
            <w:pPr>
              <w:ind w:right="57"/>
              <w:rPr>
                <w:rFonts w:ascii="Times" w:hAnsi="Times"/>
                <w:b/>
              </w:rPr>
            </w:pPr>
            <w:r w:rsidRPr="00115DCA">
              <w:rPr>
                <w:rFonts w:ascii="Times" w:hAnsi="Times"/>
                <w:b/>
                <w:color w:val="000000" w:themeColor="text1"/>
              </w:rPr>
              <w:t>Employment</w:t>
            </w:r>
            <w:r w:rsidR="00E73D42" w:rsidRPr="00115DCA">
              <w:rPr>
                <w:rFonts w:ascii="Times" w:hAnsi="Times"/>
                <w:b/>
                <w:color w:val="000000" w:themeColor="text1"/>
              </w:rPr>
              <w:t xml:space="preserve"> (</w:t>
            </w:r>
            <w:r w:rsidR="00977D0C" w:rsidRPr="00115DCA">
              <w:rPr>
                <w:rFonts w:ascii="Times" w:hAnsi="Times"/>
                <w:b/>
                <w:color w:val="000000" w:themeColor="text1"/>
              </w:rPr>
              <w:t>i</w:t>
            </w:r>
            <w:r w:rsidR="00E73D42" w:rsidRPr="00115DCA">
              <w:rPr>
                <w:rFonts w:ascii="Times" w:hAnsi="Times"/>
                <w:b/>
                <w:color w:val="000000" w:themeColor="text1"/>
              </w:rPr>
              <w:t>f</w:t>
            </w:r>
            <w:r w:rsidR="00E558EB" w:rsidRPr="00115DCA">
              <w:rPr>
                <w:rFonts w:ascii="Times" w:hAnsi="Times"/>
                <w:b/>
                <w:color w:val="000000" w:themeColor="text1"/>
              </w:rPr>
              <w:t xml:space="preserve"> </w:t>
            </w:r>
            <w:r w:rsidR="00977D0C" w:rsidRPr="00115DCA">
              <w:rPr>
                <w:rFonts w:ascii="Times" w:hAnsi="Times"/>
                <w:b/>
                <w:color w:val="000000" w:themeColor="text1"/>
              </w:rPr>
              <w:t>applicable</w:t>
            </w:r>
            <w:r w:rsidR="00E73D42" w:rsidRPr="00115DCA">
              <w:rPr>
                <w:rFonts w:ascii="Times" w:hAnsi="Times"/>
                <w:b/>
                <w:color w:val="000000" w:themeColor="text1"/>
              </w:rPr>
              <w:t>)</w:t>
            </w:r>
          </w:p>
        </w:tc>
      </w:tr>
      <w:tr w:rsidR="00EE6AFC" w:rsidRPr="00115DCA" w14:paraId="09ACA4BE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EAFB6" w14:textId="258EF651" w:rsidR="009B3DAD" w:rsidRPr="00115DCA" w:rsidRDefault="009B3DAD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 xml:space="preserve">Start &amp; </w:t>
            </w:r>
            <w:r w:rsidR="00AF418A" w:rsidRPr="00115DCA">
              <w:rPr>
                <w:rFonts w:ascii="Times" w:hAnsi="Times"/>
              </w:rPr>
              <w:t xml:space="preserve">End </w:t>
            </w:r>
            <w:r w:rsidR="009702AB" w:rsidRPr="00115DCA">
              <w:rPr>
                <w:rFonts w:ascii="Times" w:hAnsi="Times"/>
              </w:rPr>
              <w:t>D</w:t>
            </w:r>
            <w:r w:rsidRPr="00115DCA">
              <w:rPr>
                <w:rFonts w:ascii="Times" w:hAnsi="Times"/>
              </w:rPr>
              <w:t>ate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7937C" w14:textId="059C3967" w:rsidR="00F056B9" w:rsidRPr="00115DCA" w:rsidRDefault="00F056B9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Organization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1E8FF" w14:textId="5CF4C323" w:rsidR="009B3DAD" w:rsidRPr="00115DCA" w:rsidRDefault="009B3DAD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Address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43629" w14:textId="26F80E0F" w:rsidR="009B3DAD" w:rsidRPr="00115DCA" w:rsidRDefault="009B3DAD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Title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EE8D38" w14:textId="02041738" w:rsidR="009B3DAD" w:rsidRPr="00115DCA" w:rsidRDefault="009B3DAD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Research Fields</w:t>
            </w:r>
          </w:p>
        </w:tc>
      </w:tr>
      <w:tr w:rsidR="00EE6AFC" w:rsidRPr="00115DCA" w14:paraId="395528BC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8C931" w14:textId="77777777" w:rsidR="0098129A" w:rsidRPr="00115DCA" w:rsidRDefault="0098129A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B312D" w14:textId="77777777" w:rsidR="0098129A" w:rsidRPr="00115DCA" w:rsidRDefault="0098129A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A2CB0" w14:textId="77777777" w:rsidR="0098129A" w:rsidRPr="00115DCA" w:rsidRDefault="0098129A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155A0" w14:textId="77777777" w:rsidR="0098129A" w:rsidRPr="00115DCA" w:rsidRDefault="0098129A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FE998A" w14:textId="77777777" w:rsidR="0098129A" w:rsidRPr="00115DCA" w:rsidRDefault="0098129A" w:rsidP="00EE6AFC">
            <w:pPr>
              <w:ind w:right="57"/>
              <w:rPr>
                <w:rFonts w:ascii="Times" w:hAnsi="Times"/>
              </w:rPr>
            </w:pPr>
          </w:p>
        </w:tc>
      </w:tr>
      <w:tr w:rsidR="00EE6AFC" w:rsidRPr="00115DCA" w14:paraId="61C404CF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899D4" w14:textId="77777777" w:rsidR="0098129A" w:rsidRPr="00115DCA" w:rsidRDefault="0098129A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021236" w14:textId="77777777" w:rsidR="0098129A" w:rsidRPr="00115DCA" w:rsidRDefault="0098129A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81844D" w14:textId="77777777" w:rsidR="0098129A" w:rsidRPr="00115DCA" w:rsidRDefault="0098129A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BD39EB" w14:textId="77777777" w:rsidR="0098129A" w:rsidRPr="00115DCA" w:rsidRDefault="0098129A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3ABD6" w14:textId="77777777" w:rsidR="0098129A" w:rsidRPr="00115DCA" w:rsidRDefault="0098129A" w:rsidP="00EE6AFC">
            <w:pPr>
              <w:ind w:right="57"/>
              <w:rPr>
                <w:rFonts w:ascii="Times" w:hAnsi="Times"/>
              </w:rPr>
            </w:pPr>
          </w:p>
        </w:tc>
      </w:tr>
      <w:tr w:rsidR="00EE6AFC" w:rsidRPr="00115DCA" w14:paraId="755E53C0" w14:textId="77777777" w:rsidTr="00F00D4E">
        <w:trPr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971C2" w14:textId="77777777" w:rsidR="0098129A" w:rsidRPr="00115DCA" w:rsidRDefault="0098129A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E0347" w14:textId="77777777" w:rsidR="0098129A" w:rsidRPr="00115DCA" w:rsidRDefault="0098129A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0B8E6" w14:textId="77777777" w:rsidR="0098129A" w:rsidRPr="00115DCA" w:rsidRDefault="0098129A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621E01" w14:textId="77777777" w:rsidR="0098129A" w:rsidRPr="00115DCA" w:rsidRDefault="0098129A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5ED06" w14:textId="77777777" w:rsidR="0098129A" w:rsidRPr="00115DCA" w:rsidRDefault="0098129A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7608" w:type="dxa"/>
            <w:vAlign w:val="bottom"/>
          </w:tcPr>
          <w:p w14:paraId="2502BECC" w14:textId="77777777" w:rsidR="0098129A" w:rsidRPr="00115DCA" w:rsidRDefault="0098129A" w:rsidP="00EE6AFC">
            <w:pPr>
              <w:ind w:right="57"/>
              <w:rPr>
                <w:rFonts w:ascii="Times" w:hAnsi="Times"/>
              </w:rPr>
            </w:pPr>
          </w:p>
        </w:tc>
      </w:tr>
      <w:tr w:rsidR="0061267F" w:rsidRPr="00115DCA" w14:paraId="6190B9CE" w14:textId="77777777" w:rsidTr="00F00D4E">
        <w:trPr>
          <w:gridAfter w:val="1"/>
          <w:wAfter w:w="7608" w:type="dxa"/>
          <w:trHeight w:hRule="exact" w:val="227"/>
        </w:trPr>
        <w:tc>
          <w:tcPr>
            <w:tcW w:w="111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BFDD11" w14:textId="77777777" w:rsidR="0061267F" w:rsidRPr="00115DCA" w:rsidRDefault="0061267F" w:rsidP="00EE6AFC">
            <w:pPr>
              <w:ind w:right="57"/>
              <w:rPr>
                <w:rFonts w:ascii="Times" w:hAnsi="Times"/>
              </w:rPr>
            </w:pPr>
          </w:p>
        </w:tc>
      </w:tr>
      <w:tr w:rsidR="0061267F" w:rsidRPr="00115DCA" w14:paraId="713B7B44" w14:textId="77777777" w:rsidTr="00F00D4E">
        <w:trPr>
          <w:gridAfter w:val="1"/>
          <w:wAfter w:w="7608" w:type="dxa"/>
          <w:trHeight w:val="340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14:paraId="0834EB81" w14:textId="3973E9F3" w:rsidR="002B1862" w:rsidRPr="00115DCA" w:rsidRDefault="002B1862" w:rsidP="00EE6AFC">
            <w:pPr>
              <w:ind w:right="57"/>
              <w:rPr>
                <w:rFonts w:ascii="Times" w:hAnsi="Times"/>
                <w:b/>
              </w:rPr>
            </w:pPr>
            <w:r w:rsidRPr="00115DCA">
              <w:rPr>
                <w:rFonts w:ascii="Times" w:hAnsi="Times"/>
                <w:b/>
                <w:color w:val="000000" w:themeColor="text1"/>
              </w:rPr>
              <w:t>Language</w:t>
            </w:r>
            <w:r w:rsidR="00881A53" w:rsidRPr="00115DCA">
              <w:rPr>
                <w:rFonts w:ascii="Times" w:hAnsi="Times"/>
                <w:b/>
                <w:color w:val="000000" w:themeColor="text1"/>
              </w:rPr>
              <w:t xml:space="preserve"> Skills</w:t>
            </w:r>
          </w:p>
        </w:tc>
      </w:tr>
      <w:tr w:rsidR="00E55E34" w:rsidRPr="00115DCA" w14:paraId="5FA7C967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4E3E1" w14:textId="076D72BF" w:rsidR="002B1862" w:rsidRPr="00115DCA" w:rsidRDefault="002B1862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Language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D6F218" w14:textId="2EE2D20A" w:rsidR="002B1862" w:rsidRPr="00115DCA" w:rsidRDefault="009702AB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P</w:t>
            </w:r>
            <w:r w:rsidR="002B1862" w:rsidRPr="00115DCA">
              <w:rPr>
                <w:rFonts w:ascii="Times" w:hAnsi="Times"/>
              </w:rPr>
              <w:t>roficiency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28E3D" w14:textId="3DC3A0B2" w:rsidR="002B1862" w:rsidRPr="00115DCA" w:rsidRDefault="00775CCF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Certification</w:t>
            </w:r>
            <w:r w:rsidR="009702AB" w:rsidRPr="00115DCA">
              <w:rPr>
                <w:rFonts w:ascii="Times" w:hAnsi="Times"/>
              </w:rPr>
              <w:t xml:space="preserve"> (if any)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77608" w14:textId="3B54AD4F" w:rsidR="00775CCF" w:rsidRPr="00115DCA" w:rsidRDefault="00775CCF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Date</w:t>
            </w:r>
            <w:r w:rsidR="009702AB" w:rsidRPr="00115DCA">
              <w:rPr>
                <w:rFonts w:ascii="Times" w:hAnsi="Times"/>
              </w:rPr>
              <w:t xml:space="preserve"> Attained</w:t>
            </w:r>
          </w:p>
        </w:tc>
      </w:tr>
      <w:tr w:rsidR="00E55E34" w:rsidRPr="00115DCA" w14:paraId="6F443E76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64C9C" w14:textId="3275F3D8" w:rsidR="002B1862" w:rsidRPr="00115DCA" w:rsidRDefault="002B1862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English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1DFBF" w14:textId="1E165A1F" w:rsidR="00B5574C" w:rsidRPr="00115DCA" w:rsidRDefault="00B94DE6" w:rsidP="00EE6AFC">
            <w:pPr>
              <w:ind w:right="57"/>
              <w:jc w:val="left"/>
              <w:rPr>
                <w:rFonts w:ascii="Times" w:hAnsi="Times" w:cs="MS PGothic"/>
                <w:sz w:val="17"/>
                <w:szCs w:val="17"/>
              </w:rPr>
            </w:pPr>
            <w:r w:rsidRPr="00115DCA">
              <w:rPr>
                <w:rFonts w:ascii="Times New Roman" w:hAnsi="Times New Roman" w:cs="Times New Roman"/>
                <w:sz w:val="17"/>
                <w:szCs w:val="17"/>
              </w:rPr>
              <w:t>□</w:t>
            </w:r>
            <w:r w:rsidR="002B1862" w:rsidRPr="00115DCA">
              <w:rPr>
                <w:rFonts w:ascii="Times" w:hAnsi="Times" w:cs="MS PGothic"/>
                <w:sz w:val="17"/>
                <w:szCs w:val="17"/>
              </w:rPr>
              <w:t xml:space="preserve"> </w:t>
            </w:r>
            <w:proofErr w:type="gramStart"/>
            <w:r w:rsidR="00562C9B" w:rsidRPr="00115DCA">
              <w:rPr>
                <w:rFonts w:ascii="Times" w:eastAsia="PMingLiU" w:hAnsi="Times" w:cs="MS PGothic"/>
                <w:sz w:val="17"/>
                <w:szCs w:val="17"/>
              </w:rPr>
              <w:t>native</w:t>
            </w:r>
            <w:r w:rsidR="00562C9B" w:rsidRPr="00115DCA">
              <w:rPr>
                <w:rFonts w:ascii="Times" w:hAnsi="Times" w:cs="MS PGothic"/>
                <w:sz w:val="17"/>
                <w:szCs w:val="17"/>
              </w:rPr>
              <w:t xml:space="preserve">  </w:t>
            </w:r>
            <w:r w:rsidRPr="00115DCA">
              <w:rPr>
                <w:rFonts w:ascii="Times New Roman" w:hAnsi="Times New Roman" w:cs="Times New Roman"/>
                <w:sz w:val="17"/>
                <w:szCs w:val="17"/>
              </w:rPr>
              <w:t>□</w:t>
            </w:r>
            <w:proofErr w:type="gramEnd"/>
            <w:r w:rsidR="002B1862" w:rsidRPr="00115DCA">
              <w:rPr>
                <w:rFonts w:ascii="Times" w:hAnsi="Times" w:cs="MS PGothic"/>
                <w:sz w:val="17"/>
                <w:szCs w:val="17"/>
              </w:rPr>
              <w:t xml:space="preserve"> </w:t>
            </w:r>
            <w:r w:rsidR="00562C9B" w:rsidRPr="00115DCA">
              <w:rPr>
                <w:rFonts w:ascii="Times" w:eastAsia="PMingLiU" w:hAnsi="Times" w:cs="MS PGothic"/>
                <w:sz w:val="17"/>
                <w:szCs w:val="17"/>
              </w:rPr>
              <w:t>fluent</w:t>
            </w:r>
            <w:r w:rsidR="00562C9B" w:rsidRPr="00115DCA">
              <w:rPr>
                <w:rFonts w:ascii="Times" w:hAnsi="Times" w:cs="MS PGothic"/>
                <w:sz w:val="17"/>
                <w:szCs w:val="17"/>
              </w:rPr>
              <w:t xml:space="preserve">    </w:t>
            </w:r>
          </w:p>
          <w:p w14:paraId="1815CE7F" w14:textId="4B17343A" w:rsidR="0061267F" w:rsidRPr="00115DCA" w:rsidRDefault="00B94DE6" w:rsidP="00EE6AFC">
            <w:pPr>
              <w:ind w:right="57"/>
              <w:jc w:val="left"/>
              <w:rPr>
                <w:rFonts w:ascii="Times" w:hAnsi="Times"/>
                <w:sz w:val="17"/>
                <w:szCs w:val="17"/>
              </w:rPr>
            </w:pPr>
            <w:r w:rsidRPr="00115DCA">
              <w:rPr>
                <w:rFonts w:ascii="Times New Roman" w:hAnsi="Times New Roman" w:cs="Times New Roman"/>
                <w:sz w:val="17"/>
                <w:szCs w:val="17"/>
              </w:rPr>
              <w:t>□</w:t>
            </w:r>
            <w:r w:rsidR="002B1862" w:rsidRPr="00115DCA">
              <w:rPr>
                <w:rFonts w:ascii="Times" w:hAnsi="Times" w:cs="MS PGothic"/>
                <w:sz w:val="17"/>
                <w:szCs w:val="17"/>
              </w:rPr>
              <w:t xml:space="preserve"> </w:t>
            </w:r>
            <w:proofErr w:type="gramStart"/>
            <w:r w:rsidR="002B1862" w:rsidRPr="00115DCA">
              <w:rPr>
                <w:rFonts w:ascii="Times" w:eastAsiaTheme="minorEastAsia" w:hAnsi="Times" w:cs="MS PGothic"/>
                <w:sz w:val="17"/>
                <w:szCs w:val="17"/>
              </w:rPr>
              <w:t>b</w:t>
            </w:r>
            <w:r w:rsidR="00562C9B" w:rsidRPr="00115DCA">
              <w:rPr>
                <w:rFonts w:ascii="Times" w:eastAsiaTheme="minorEastAsia" w:hAnsi="Times" w:cs="MS PGothic"/>
                <w:sz w:val="17"/>
                <w:szCs w:val="17"/>
              </w:rPr>
              <w:t>asic</w:t>
            </w:r>
            <w:r w:rsidRPr="00115DCA">
              <w:rPr>
                <w:rFonts w:ascii="Times" w:hAnsi="Times" w:cs="MS PGothic"/>
                <w:sz w:val="17"/>
                <w:szCs w:val="17"/>
              </w:rPr>
              <w:t xml:space="preserve">  </w:t>
            </w:r>
            <w:r w:rsidRPr="00115DCA">
              <w:rPr>
                <w:rFonts w:ascii="Times New Roman" w:hAnsi="Times New Roman" w:cs="Times New Roman"/>
                <w:sz w:val="17"/>
                <w:szCs w:val="17"/>
              </w:rPr>
              <w:t>□</w:t>
            </w:r>
            <w:proofErr w:type="gramEnd"/>
            <w:r w:rsidR="00562C9B" w:rsidRPr="00115DCA">
              <w:rPr>
                <w:rFonts w:ascii="Times" w:hAnsi="Times" w:cs="MS PGothic"/>
                <w:sz w:val="17"/>
                <w:szCs w:val="17"/>
              </w:rPr>
              <w:t xml:space="preserve"> beginner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F9F1A" w14:textId="77777777" w:rsidR="0061267F" w:rsidRPr="00115DCA" w:rsidRDefault="0061267F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76E6D" w14:textId="77777777" w:rsidR="0061267F" w:rsidRPr="00115DCA" w:rsidRDefault="0061267F" w:rsidP="00EE6AFC">
            <w:pPr>
              <w:ind w:right="57"/>
              <w:rPr>
                <w:rFonts w:ascii="Times" w:hAnsi="Times"/>
              </w:rPr>
            </w:pPr>
          </w:p>
        </w:tc>
      </w:tr>
      <w:tr w:rsidR="00E55E34" w:rsidRPr="00115DCA" w14:paraId="427C36D4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1D202B" w14:textId="2415814A" w:rsidR="002B1862" w:rsidRPr="00115DCA" w:rsidRDefault="00892F9E" w:rsidP="00892F9E">
            <w:pPr>
              <w:ind w:right="57"/>
              <w:rPr>
                <w:rFonts w:ascii="Times" w:hAnsi="Times"/>
              </w:rPr>
            </w:pPr>
            <w:r>
              <w:rPr>
                <w:rFonts w:ascii="Times" w:hAnsi="Times"/>
              </w:rPr>
              <w:t>Chinese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14680" w14:textId="06CFF5AF" w:rsidR="00A00D6D" w:rsidRPr="00115DCA" w:rsidRDefault="00562C9B" w:rsidP="00EE6AFC">
            <w:pPr>
              <w:ind w:right="57"/>
              <w:jc w:val="left"/>
              <w:rPr>
                <w:rFonts w:ascii="Times" w:hAnsi="Times" w:cs="MS PGothic"/>
                <w:sz w:val="17"/>
                <w:szCs w:val="17"/>
              </w:rPr>
            </w:pPr>
            <w:r w:rsidRPr="00115DCA">
              <w:rPr>
                <w:rFonts w:ascii="Times New Roman" w:hAnsi="Times New Roman" w:cs="Times New Roman"/>
                <w:sz w:val="17"/>
                <w:szCs w:val="17"/>
              </w:rPr>
              <w:t>□</w:t>
            </w:r>
            <w:r w:rsidRPr="00115DCA">
              <w:rPr>
                <w:rFonts w:ascii="Times" w:hAnsi="Times"/>
                <w:sz w:val="17"/>
                <w:szCs w:val="17"/>
              </w:rPr>
              <w:t xml:space="preserve"> </w:t>
            </w:r>
            <w:proofErr w:type="gramStart"/>
            <w:r w:rsidRPr="00115DCA">
              <w:rPr>
                <w:rFonts w:ascii="Times" w:eastAsia="PMingLiU" w:hAnsi="Times" w:cs="MS PGothic"/>
                <w:sz w:val="17"/>
                <w:szCs w:val="17"/>
              </w:rPr>
              <w:t xml:space="preserve">native  </w:t>
            </w:r>
            <w:r w:rsidRPr="00115DCA">
              <w:rPr>
                <w:rFonts w:ascii="Times New Roman" w:hAnsi="Times New Roman" w:cs="Times New Roman"/>
                <w:sz w:val="17"/>
                <w:szCs w:val="17"/>
              </w:rPr>
              <w:t>□</w:t>
            </w:r>
            <w:proofErr w:type="gramEnd"/>
            <w:r w:rsidRPr="00115DCA">
              <w:rPr>
                <w:rFonts w:ascii="Times" w:eastAsia="PMingLiU" w:hAnsi="Times" w:cs="MS PGothic"/>
                <w:sz w:val="17"/>
                <w:szCs w:val="17"/>
              </w:rPr>
              <w:t xml:space="preserve"> fluent </w:t>
            </w:r>
            <w:r w:rsidRPr="00115DCA">
              <w:rPr>
                <w:rFonts w:ascii="Times" w:hAnsi="Times" w:cs="MS PGothic"/>
                <w:sz w:val="17"/>
                <w:szCs w:val="17"/>
              </w:rPr>
              <w:t xml:space="preserve">  </w:t>
            </w:r>
          </w:p>
          <w:p w14:paraId="0067C94C" w14:textId="6A4748E0" w:rsidR="00546039" w:rsidRPr="00115DCA" w:rsidRDefault="00562C9B" w:rsidP="00EE6AFC">
            <w:pPr>
              <w:ind w:right="57"/>
              <w:jc w:val="left"/>
              <w:rPr>
                <w:rFonts w:ascii="Times" w:hAnsi="Times"/>
              </w:rPr>
            </w:pPr>
            <w:r w:rsidRPr="00115DCA">
              <w:rPr>
                <w:rFonts w:ascii="Times New Roman" w:hAnsi="Times New Roman" w:cs="Times New Roman"/>
                <w:sz w:val="17"/>
                <w:szCs w:val="17"/>
              </w:rPr>
              <w:t>□</w:t>
            </w:r>
            <w:r w:rsidRPr="00115DCA">
              <w:rPr>
                <w:rFonts w:ascii="Times" w:hAnsi="Times" w:cs="MS PGothic"/>
                <w:sz w:val="17"/>
                <w:szCs w:val="17"/>
              </w:rPr>
              <w:t xml:space="preserve"> </w:t>
            </w:r>
            <w:proofErr w:type="gramStart"/>
            <w:r w:rsidRPr="00115DCA">
              <w:rPr>
                <w:rFonts w:ascii="Times" w:eastAsia="PMingLiU" w:hAnsi="Times" w:cs="MS PGothic"/>
                <w:sz w:val="17"/>
                <w:szCs w:val="17"/>
              </w:rPr>
              <w:t xml:space="preserve">basic </w:t>
            </w:r>
            <w:r w:rsidRPr="00115DCA">
              <w:rPr>
                <w:rFonts w:ascii="Times" w:hAnsi="Times" w:cs="MS PGothic"/>
                <w:sz w:val="17"/>
                <w:szCs w:val="17"/>
              </w:rPr>
              <w:t xml:space="preserve"> </w:t>
            </w:r>
            <w:r w:rsidRPr="00115DCA">
              <w:rPr>
                <w:rFonts w:ascii="Times New Roman" w:hAnsi="Times New Roman" w:cs="Times New Roman"/>
                <w:sz w:val="17"/>
                <w:szCs w:val="17"/>
              </w:rPr>
              <w:t>□</w:t>
            </w:r>
            <w:proofErr w:type="gramEnd"/>
            <w:r w:rsidRPr="00115DCA">
              <w:rPr>
                <w:rFonts w:ascii="Times" w:eastAsia="PMingLiU" w:hAnsi="Times" w:cs="MS PGothic"/>
                <w:sz w:val="17"/>
                <w:szCs w:val="17"/>
              </w:rPr>
              <w:t xml:space="preserve"> beginner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21A83" w14:textId="77777777" w:rsidR="00546039" w:rsidRPr="00115DCA" w:rsidRDefault="00546039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FEC61" w14:textId="77777777" w:rsidR="00546039" w:rsidRPr="00115DCA" w:rsidRDefault="00546039" w:rsidP="00EE6AFC">
            <w:pPr>
              <w:ind w:right="57"/>
              <w:rPr>
                <w:rFonts w:ascii="Times" w:hAnsi="Times"/>
              </w:rPr>
            </w:pPr>
          </w:p>
        </w:tc>
      </w:tr>
      <w:tr w:rsidR="00E55E34" w:rsidRPr="00115DCA" w14:paraId="6B5043DC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04AF1" w14:textId="232B3B53" w:rsidR="00546039" w:rsidRPr="00115DCA" w:rsidRDefault="00892F9E" w:rsidP="00EE6AFC">
            <w:pPr>
              <w:ind w:right="57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Others </w:t>
            </w:r>
            <w:proofErr w:type="gramStart"/>
            <w:r>
              <w:rPr>
                <w:rFonts w:ascii="Times" w:hAnsi="Times"/>
              </w:rPr>
              <w:t xml:space="preserve">(  </w:t>
            </w:r>
            <w:proofErr w:type="gramEnd"/>
            <w:r>
              <w:rPr>
                <w:rFonts w:ascii="Times" w:hAnsi="Times"/>
              </w:rPr>
              <w:t xml:space="preserve">          )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29B927" w14:textId="2ED5B2E3" w:rsidR="00A00D6D" w:rsidRPr="00115DCA" w:rsidRDefault="00562C9B" w:rsidP="00EE6AFC">
            <w:pPr>
              <w:ind w:right="57"/>
              <w:jc w:val="left"/>
              <w:rPr>
                <w:rFonts w:ascii="Times" w:hAnsi="Times" w:cs="MS PGothic"/>
                <w:sz w:val="17"/>
                <w:szCs w:val="17"/>
              </w:rPr>
            </w:pPr>
            <w:r w:rsidRPr="00115DCA">
              <w:rPr>
                <w:rFonts w:ascii="Times New Roman" w:hAnsi="Times New Roman" w:cs="Times New Roman"/>
                <w:sz w:val="17"/>
                <w:szCs w:val="17"/>
              </w:rPr>
              <w:t>□</w:t>
            </w:r>
            <w:r w:rsidRPr="00115DCA">
              <w:rPr>
                <w:rFonts w:ascii="Times" w:hAnsi="Times" w:cs="MS PGothic"/>
                <w:sz w:val="17"/>
                <w:szCs w:val="17"/>
              </w:rPr>
              <w:t xml:space="preserve"> </w:t>
            </w:r>
            <w:proofErr w:type="gramStart"/>
            <w:r w:rsidRPr="00115DCA">
              <w:rPr>
                <w:rFonts w:ascii="Times" w:eastAsia="PMingLiU" w:hAnsi="Times" w:cs="MS PGothic"/>
                <w:sz w:val="17"/>
                <w:szCs w:val="17"/>
              </w:rPr>
              <w:t xml:space="preserve">native  </w:t>
            </w:r>
            <w:r w:rsidRPr="00115DCA">
              <w:rPr>
                <w:rFonts w:ascii="Times New Roman" w:hAnsi="Times New Roman" w:cs="Times New Roman"/>
                <w:sz w:val="17"/>
                <w:szCs w:val="17"/>
              </w:rPr>
              <w:t>□</w:t>
            </w:r>
            <w:proofErr w:type="gramEnd"/>
            <w:r w:rsidRPr="00115DCA">
              <w:rPr>
                <w:rFonts w:ascii="Times" w:eastAsia="PMingLiU" w:hAnsi="Times" w:cs="MS PGothic"/>
                <w:sz w:val="17"/>
                <w:szCs w:val="17"/>
              </w:rPr>
              <w:t xml:space="preserve"> fluent </w:t>
            </w:r>
            <w:r w:rsidRPr="00115DCA">
              <w:rPr>
                <w:rFonts w:ascii="Times" w:hAnsi="Times" w:cs="MS PGothic"/>
                <w:sz w:val="17"/>
                <w:szCs w:val="17"/>
              </w:rPr>
              <w:t xml:space="preserve">   </w:t>
            </w:r>
          </w:p>
          <w:p w14:paraId="4D57D6EB" w14:textId="468B3DED" w:rsidR="00546039" w:rsidRPr="00115DCA" w:rsidRDefault="00562C9B" w:rsidP="00EE6AFC">
            <w:pPr>
              <w:ind w:right="57"/>
              <w:jc w:val="left"/>
              <w:rPr>
                <w:rFonts w:ascii="Times" w:hAnsi="Times"/>
              </w:rPr>
            </w:pPr>
            <w:r w:rsidRPr="00115DCA">
              <w:rPr>
                <w:rFonts w:ascii="Times New Roman" w:hAnsi="Times New Roman" w:cs="Times New Roman"/>
                <w:sz w:val="17"/>
                <w:szCs w:val="17"/>
              </w:rPr>
              <w:t>□</w:t>
            </w:r>
            <w:r w:rsidRPr="00115DCA">
              <w:rPr>
                <w:rFonts w:ascii="Times" w:hAnsi="Times"/>
                <w:sz w:val="17"/>
                <w:szCs w:val="17"/>
              </w:rPr>
              <w:t xml:space="preserve"> </w:t>
            </w:r>
            <w:proofErr w:type="gramStart"/>
            <w:r w:rsidRPr="00115DCA">
              <w:rPr>
                <w:rFonts w:ascii="Times" w:eastAsia="PMingLiU" w:hAnsi="Times" w:cs="MS PGothic"/>
                <w:sz w:val="17"/>
                <w:szCs w:val="17"/>
              </w:rPr>
              <w:t xml:space="preserve">basic </w:t>
            </w:r>
            <w:r w:rsidRPr="00115DCA">
              <w:rPr>
                <w:rFonts w:ascii="Times" w:hAnsi="Times" w:cs="MS PGothic"/>
                <w:sz w:val="17"/>
                <w:szCs w:val="17"/>
              </w:rPr>
              <w:t xml:space="preserve"> </w:t>
            </w:r>
            <w:r w:rsidRPr="00115DCA">
              <w:rPr>
                <w:rFonts w:ascii="Times New Roman" w:hAnsi="Times New Roman" w:cs="Times New Roman"/>
                <w:sz w:val="17"/>
                <w:szCs w:val="17"/>
              </w:rPr>
              <w:t>□</w:t>
            </w:r>
            <w:proofErr w:type="gramEnd"/>
            <w:r w:rsidRPr="00115DCA">
              <w:rPr>
                <w:rFonts w:ascii="Times" w:hAnsi="Times" w:cs="MS PGothic"/>
                <w:sz w:val="17"/>
                <w:szCs w:val="17"/>
              </w:rPr>
              <w:t xml:space="preserve"> </w:t>
            </w:r>
            <w:r w:rsidRPr="00115DCA">
              <w:rPr>
                <w:rFonts w:ascii="Times" w:eastAsia="PMingLiU" w:hAnsi="Times" w:cs="MS PGothic"/>
                <w:sz w:val="17"/>
                <w:szCs w:val="17"/>
              </w:rPr>
              <w:t>beginner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CC745" w14:textId="77777777" w:rsidR="00546039" w:rsidRPr="00115DCA" w:rsidRDefault="00546039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569FF" w14:textId="77777777" w:rsidR="00546039" w:rsidRPr="00115DCA" w:rsidRDefault="00546039" w:rsidP="00EE6AFC">
            <w:pPr>
              <w:ind w:right="57"/>
              <w:rPr>
                <w:rFonts w:ascii="Times" w:hAnsi="Times"/>
              </w:rPr>
            </w:pPr>
          </w:p>
        </w:tc>
      </w:tr>
      <w:tr w:rsidR="00E55E34" w:rsidRPr="00115DCA" w14:paraId="45D1A99B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8422A" w14:textId="494B54B3" w:rsidR="00546039" w:rsidRPr="00115DCA" w:rsidRDefault="00892F9E" w:rsidP="00EE6AFC">
            <w:pPr>
              <w:ind w:right="57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Others </w:t>
            </w:r>
            <w:proofErr w:type="gramStart"/>
            <w:r>
              <w:rPr>
                <w:rFonts w:ascii="Times" w:hAnsi="Times"/>
              </w:rPr>
              <w:t xml:space="preserve">(  </w:t>
            </w:r>
            <w:proofErr w:type="gramEnd"/>
            <w:r>
              <w:rPr>
                <w:rFonts w:ascii="Times" w:hAnsi="Times"/>
              </w:rPr>
              <w:t xml:space="preserve">          )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29FB3" w14:textId="593A95E5" w:rsidR="00A00D6D" w:rsidRPr="00115DCA" w:rsidRDefault="00562C9B" w:rsidP="00EE6AFC">
            <w:pPr>
              <w:ind w:right="57"/>
              <w:jc w:val="left"/>
              <w:rPr>
                <w:rFonts w:ascii="Times" w:hAnsi="Times" w:cs="MS PGothic"/>
                <w:sz w:val="17"/>
                <w:szCs w:val="17"/>
              </w:rPr>
            </w:pPr>
            <w:r w:rsidRPr="00115DCA">
              <w:rPr>
                <w:rFonts w:ascii="Times New Roman" w:hAnsi="Times New Roman" w:cs="Times New Roman"/>
                <w:sz w:val="17"/>
                <w:szCs w:val="17"/>
              </w:rPr>
              <w:t>□</w:t>
            </w:r>
            <w:r w:rsidRPr="00115DCA">
              <w:rPr>
                <w:rFonts w:ascii="Times" w:eastAsia="PMingLiU" w:hAnsi="Times" w:cs="MS PGothic"/>
                <w:sz w:val="17"/>
                <w:szCs w:val="17"/>
              </w:rPr>
              <w:t xml:space="preserve"> </w:t>
            </w:r>
            <w:proofErr w:type="gramStart"/>
            <w:r w:rsidRPr="00115DCA">
              <w:rPr>
                <w:rFonts w:ascii="Times" w:eastAsia="PMingLiU" w:hAnsi="Times" w:cs="MS PGothic"/>
                <w:sz w:val="17"/>
                <w:szCs w:val="17"/>
              </w:rPr>
              <w:t xml:space="preserve">native  </w:t>
            </w:r>
            <w:r w:rsidRPr="00115DCA">
              <w:rPr>
                <w:rFonts w:ascii="Times New Roman" w:hAnsi="Times New Roman" w:cs="Times New Roman"/>
                <w:sz w:val="17"/>
                <w:szCs w:val="17"/>
              </w:rPr>
              <w:t>□</w:t>
            </w:r>
            <w:proofErr w:type="gramEnd"/>
            <w:r w:rsidRPr="00115DCA">
              <w:rPr>
                <w:rFonts w:ascii="Times" w:hAnsi="Times" w:cs="MS PGothic"/>
                <w:sz w:val="17"/>
                <w:szCs w:val="17"/>
              </w:rPr>
              <w:t xml:space="preserve"> </w:t>
            </w:r>
            <w:r w:rsidRPr="00115DCA">
              <w:rPr>
                <w:rFonts w:ascii="Times" w:eastAsia="PMingLiU" w:hAnsi="Times" w:cs="MS PGothic"/>
                <w:sz w:val="17"/>
                <w:szCs w:val="17"/>
              </w:rPr>
              <w:t xml:space="preserve">fluent </w:t>
            </w:r>
            <w:r w:rsidRPr="00115DCA">
              <w:rPr>
                <w:rFonts w:ascii="Times" w:hAnsi="Times" w:cs="MS PGothic"/>
                <w:sz w:val="17"/>
                <w:szCs w:val="17"/>
              </w:rPr>
              <w:t xml:space="preserve">   </w:t>
            </w:r>
          </w:p>
          <w:p w14:paraId="4C1F06D2" w14:textId="79FF2D9F" w:rsidR="00546039" w:rsidRPr="00115DCA" w:rsidRDefault="00562C9B" w:rsidP="00EE6AFC">
            <w:pPr>
              <w:ind w:right="57"/>
              <w:jc w:val="left"/>
              <w:rPr>
                <w:rFonts w:ascii="Times" w:hAnsi="Times"/>
              </w:rPr>
            </w:pPr>
            <w:r w:rsidRPr="00115DCA">
              <w:rPr>
                <w:rFonts w:ascii="Times New Roman" w:hAnsi="Times New Roman" w:cs="Times New Roman"/>
                <w:sz w:val="17"/>
                <w:szCs w:val="17"/>
              </w:rPr>
              <w:t>□</w:t>
            </w:r>
            <w:r w:rsidRPr="00115DCA">
              <w:rPr>
                <w:rFonts w:ascii="Times" w:hAnsi="Times" w:cs="MS PGothic"/>
                <w:sz w:val="17"/>
                <w:szCs w:val="17"/>
              </w:rPr>
              <w:t xml:space="preserve"> </w:t>
            </w:r>
            <w:proofErr w:type="gramStart"/>
            <w:r w:rsidRPr="00115DCA">
              <w:rPr>
                <w:rFonts w:ascii="Times" w:eastAsia="PMingLiU" w:hAnsi="Times" w:cs="MS PGothic"/>
                <w:sz w:val="17"/>
                <w:szCs w:val="17"/>
              </w:rPr>
              <w:t xml:space="preserve">basic  </w:t>
            </w:r>
            <w:r w:rsidRPr="00115DCA">
              <w:rPr>
                <w:rFonts w:ascii="Times New Roman" w:hAnsi="Times New Roman" w:cs="Times New Roman"/>
                <w:sz w:val="17"/>
                <w:szCs w:val="17"/>
              </w:rPr>
              <w:t>□</w:t>
            </w:r>
            <w:proofErr w:type="gramEnd"/>
            <w:r w:rsidRPr="00115DCA">
              <w:rPr>
                <w:rFonts w:ascii="Times" w:eastAsia="PMingLiU" w:hAnsi="Times" w:cs="MS PGothic"/>
                <w:sz w:val="17"/>
                <w:szCs w:val="17"/>
              </w:rPr>
              <w:t xml:space="preserve"> beginner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57DA8" w14:textId="77777777" w:rsidR="00546039" w:rsidRPr="00115DCA" w:rsidRDefault="00546039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C27365" w14:textId="77777777" w:rsidR="00546039" w:rsidRPr="00115DCA" w:rsidRDefault="00546039" w:rsidP="00EE6AFC">
            <w:pPr>
              <w:ind w:right="57"/>
              <w:rPr>
                <w:rFonts w:ascii="Times" w:hAnsi="Times"/>
              </w:rPr>
            </w:pPr>
          </w:p>
        </w:tc>
      </w:tr>
      <w:tr w:rsidR="002E0316" w:rsidRPr="00115DCA" w14:paraId="1FCD083E" w14:textId="77777777" w:rsidTr="00F00D4E">
        <w:trPr>
          <w:gridAfter w:val="1"/>
          <w:wAfter w:w="7608" w:type="dxa"/>
          <w:trHeight w:hRule="exact" w:val="250"/>
        </w:trPr>
        <w:tc>
          <w:tcPr>
            <w:tcW w:w="111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21A9E5" w14:textId="27CC73DA" w:rsidR="002E0316" w:rsidRDefault="002E0316" w:rsidP="00EE6AFC">
            <w:pPr>
              <w:ind w:right="57"/>
              <w:rPr>
                <w:rFonts w:ascii="Times" w:hAnsi="Times"/>
              </w:rPr>
            </w:pPr>
          </w:p>
          <w:p w14:paraId="0091F989" w14:textId="77777777" w:rsidR="006C0908" w:rsidRDefault="006C0908" w:rsidP="00EE6AFC">
            <w:pPr>
              <w:ind w:right="57"/>
              <w:rPr>
                <w:rFonts w:ascii="Times" w:hAnsi="Times"/>
              </w:rPr>
            </w:pPr>
          </w:p>
          <w:p w14:paraId="69852824" w14:textId="13696299" w:rsidR="00C01192" w:rsidRDefault="00C01192" w:rsidP="00EE6AFC">
            <w:pPr>
              <w:ind w:right="57"/>
              <w:rPr>
                <w:rFonts w:ascii="Times" w:hAnsi="Times"/>
              </w:rPr>
            </w:pPr>
          </w:p>
          <w:p w14:paraId="4CF8415A" w14:textId="6AEFF541" w:rsidR="00C01192" w:rsidRDefault="00C01192" w:rsidP="00EE6AFC">
            <w:pPr>
              <w:ind w:right="57"/>
              <w:jc w:val="both"/>
              <w:rPr>
                <w:rFonts w:ascii="Times" w:hAnsi="Times"/>
              </w:rPr>
            </w:pPr>
          </w:p>
          <w:p w14:paraId="12A0BD78" w14:textId="77777777" w:rsidR="00C01192" w:rsidRDefault="00C01192" w:rsidP="00EE6AFC">
            <w:pPr>
              <w:ind w:right="57"/>
              <w:rPr>
                <w:rFonts w:ascii="Times" w:hAnsi="Times"/>
              </w:rPr>
            </w:pPr>
          </w:p>
          <w:p w14:paraId="1E57C27A" w14:textId="77777777" w:rsidR="00C01192" w:rsidRDefault="00C01192" w:rsidP="00EE6AFC">
            <w:pPr>
              <w:ind w:right="57"/>
              <w:rPr>
                <w:rFonts w:ascii="Times" w:hAnsi="Times"/>
              </w:rPr>
            </w:pPr>
          </w:p>
          <w:p w14:paraId="69774633" w14:textId="347F9A85" w:rsidR="00C01192" w:rsidRPr="00115DCA" w:rsidRDefault="00C01192" w:rsidP="00EE6AFC">
            <w:pPr>
              <w:ind w:right="57"/>
              <w:rPr>
                <w:rFonts w:ascii="Times" w:hAnsi="Times"/>
              </w:rPr>
            </w:pPr>
          </w:p>
        </w:tc>
      </w:tr>
      <w:tr w:rsidR="002E0316" w:rsidRPr="00115DCA" w14:paraId="37425D15" w14:textId="77777777" w:rsidTr="00F00D4E">
        <w:trPr>
          <w:gridAfter w:val="1"/>
          <w:wAfter w:w="7608" w:type="dxa"/>
          <w:trHeight w:val="340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14:paraId="0C4C9557" w14:textId="32F2436D" w:rsidR="00A70027" w:rsidRDefault="005E368D" w:rsidP="00A70027">
            <w:pPr>
              <w:ind w:right="57"/>
              <w:rPr>
                <w:rFonts w:ascii="Times" w:hAnsi="Times"/>
                <w:b/>
                <w:color w:val="000000" w:themeColor="text1"/>
              </w:rPr>
            </w:pPr>
            <w:r>
              <w:rPr>
                <w:rFonts w:ascii="Times" w:hAnsi="Times"/>
                <w:b/>
                <w:color w:val="000000" w:themeColor="text1"/>
                <w:shd w:val="clear" w:color="auto" w:fill="5B9BD5" w:themeFill="accent1"/>
              </w:rPr>
              <w:t>T</w:t>
            </w:r>
            <w:r w:rsidR="008C7763" w:rsidRPr="00EE6AFC">
              <w:rPr>
                <w:rFonts w:ascii="Times" w:hAnsi="Times"/>
                <w:b/>
                <w:color w:val="000000" w:themeColor="text1"/>
                <w:shd w:val="clear" w:color="auto" w:fill="5B9BD5" w:themeFill="accent1"/>
              </w:rPr>
              <w:t>opic</w:t>
            </w:r>
            <w:r w:rsidR="00CD76C4" w:rsidRPr="00EE6AFC">
              <w:rPr>
                <w:rFonts w:ascii="Times" w:hAnsi="Times"/>
                <w:b/>
                <w:color w:val="000000" w:themeColor="text1"/>
                <w:shd w:val="clear" w:color="auto" w:fill="5B9BD5" w:themeFill="accent1"/>
              </w:rPr>
              <w:t xml:space="preserve"> of study</w:t>
            </w:r>
            <w:r w:rsidR="008C7763" w:rsidRPr="00EE6AFC">
              <w:rPr>
                <w:rFonts w:ascii="Times" w:hAnsi="Times"/>
                <w:b/>
                <w:color w:val="000000" w:themeColor="text1"/>
                <w:shd w:val="clear" w:color="auto" w:fill="5B9BD5" w:themeFill="accent1"/>
              </w:rPr>
              <w:t xml:space="preserve"> </w:t>
            </w:r>
            <w:r w:rsidR="00A70027">
              <w:rPr>
                <w:rFonts w:ascii="Times" w:hAnsi="Times"/>
                <w:b/>
                <w:color w:val="000000" w:themeColor="text1"/>
                <w:shd w:val="clear" w:color="auto" w:fill="5B9BD5" w:themeFill="accent1"/>
              </w:rPr>
              <w:t>relevant to</w:t>
            </w:r>
            <w:r w:rsidR="008C7763" w:rsidRPr="00115DCA">
              <w:rPr>
                <w:rFonts w:ascii="Times" w:hAnsi="Times"/>
                <w:b/>
                <w:color w:val="000000" w:themeColor="text1"/>
              </w:rPr>
              <w:t xml:space="preserve"> th</w:t>
            </w:r>
            <w:r w:rsidR="00EE6AFC">
              <w:rPr>
                <w:rFonts w:ascii="Times" w:hAnsi="Times"/>
                <w:b/>
                <w:color w:val="000000" w:themeColor="text1"/>
              </w:rPr>
              <w:t>e</w:t>
            </w:r>
            <w:r w:rsidR="008C7763" w:rsidRPr="00115DCA">
              <w:rPr>
                <w:rFonts w:ascii="Times" w:hAnsi="Times"/>
                <w:b/>
                <w:color w:val="000000" w:themeColor="text1"/>
              </w:rPr>
              <w:t xml:space="preserve"> </w:t>
            </w:r>
            <w:r>
              <w:rPr>
                <w:rFonts w:ascii="Times" w:hAnsi="Times"/>
                <w:b/>
                <w:color w:val="000000" w:themeColor="text1"/>
              </w:rPr>
              <w:t>training program</w:t>
            </w:r>
          </w:p>
          <w:p w14:paraId="523430D6" w14:textId="0D6C291B" w:rsidR="00A70027" w:rsidRPr="00E55E34" w:rsidRDefault="00812924" w:rsidP="00A70027">
            <w:pPr>
              <w:pStyle w:val="2"/>
              <w:ind w:right="57"/>
              <w:jc w:val="center"/>
              <w:rPr>
                <w:rFonts w:ascii="Times" w:hAnsi="Times"/>
                <w:i/>
              </w:rPr>
            </w:pPr>
            <w:r>
              <w:rPr>
                <w:rFonts w:ascii="Times" w:hAnsi="Times" w:hint="eastAsia"/>
                <w:i/>
              </w:rPr>
              <w:t>(</w:t>
            </w:r>
            <w:r>
              <w:rPr>
                <w:rFonts w:ascii="Times" w:hAnsi="Times"/>
                <w:i/>
              </w:rPr>
              <w:t xml:space="preserve">Within </w:t>
            </w:r>
            <w:r w:rsidR="005E368D">
              <w:rPr>
                <w:rFonts w:ascii="Times" w:hAnsi="Times"/>
                <w:i/>
              </w:rPr>
              <w:t>10</w:t>
            </w:r>
            <w:r>
              <w:rPr>
                <w:rFonts w:ascii="Times" w:hAnsi="Times"/>
                <w:i/>
              </w:rPr>
              <w:t>00 words</w:t>
            </w:r>
            <w:r w:rsidR="00A70027">
              <w:rPr>
                <w:rFonts w:ascii="Times" w:hAnsi="Times"/>
                <w:i/>
              </w:rPr>
              <w:t>, will be presented during the workshop</w:t>
            </w:r>
            <w:r>
              <w:rPr>
                <w:rFonts w:ascii="Times" w:hAnsi="Times"/>
                <w:i/>
              </w:rPr>
              <w:t>)</w:t>
            </w:r>
          </w:p>
        </w:tc>
      </w:tr>
      <w:tr w:rsidR="002E0316" w:rsidRPr="00115DCA" w14:paraId="4FA49821" w14:textId="77777777" w:rsidTr="00F00D4E">
        <w:trPr>
          <w:gridAfter w:val="1"/>
          <w:wAfter w:w="7608" w:type="dxa"/>
          <w:trHeight w:val="340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AB190" w14:textId="77777777" w:rsidR="002E0316" w:rsidRPr="00115DCA" w:rsidRDefault="002E0316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3D71963C" w14:textId="77777777" w:rsidR="00E73D42" w:rsidRPr="00115DCA" w:rsidRDefault="00E73D42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5974AF6E" w14:textId="77777777" w:rsidR="002E0316" w:rsidRPr="00115DCA" w:rsidRDefault="002E0316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4106EEEB" w14:textId="77777777" w:rsidR="002E0316" w:rsidRPr="00115DCA" w:rsidRDefault="002E0316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4D40948C" w14:textId="331BD376" w:rsidR="00E73D42" w:rsidRDefault="00E73D42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4D8C33C0" w14:textId="16AA3D72" w:rsidR="00EE6AFC" w:rsidRDefault="00EE6AFC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1C03F916" w14:textId="5F777D15" w:rsidR="00EE6AFC" w:rsidRDefault="00EE6AFC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06068266" w14:textId="42C52885" w:rsidR="00EE6AFC" w:rsidRDefault="00EE6AFC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20B04944" w14:textId="25F76C1A" w:rsidR="00EE6AFC" w:rsidRDefault="00EE6AFC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1FFAF657" w14:textId="79C939B9" w:rsidR="00EE6AFC" w:rsidRDefault="00EE6AFC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37B87168" w14:textId="39E37EB8" w:rsidR="00EE6AFC" w:rsidRDefault="00EE6AFC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67812DCF" w14:textId="77777777" w:rsidR="00EE6AFC" w:rsidRPr="00115DCA" w:rsidRDefault="00EE6AFC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691CC627" w14:textId="77777777" w:rsidR="002E0316" w:rsidRDefault="002E0316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3AE0522B" w14:textId="77777777" w:rsidR="005E368D" w:rsidRDefault="005E368D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545D10FC" w14:textId="77777777" w:rsidR="005E368D" w:rsidRDefault="005E368D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630CF0DB" w14:textId="77777777" w:rsidR="005E368D" w:rsidRDefault="005E368D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2980EF46" w14:textId="77777777" w:rsidR="005E368D" w:rsidRDefault="005E368D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7DE8E73E" w14:textId="77777777" w:rsidR="005E368D" w:rsidRDefault="005E368D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11DEFEEA" w14:textId="77777777" w:rsidR="005E368D" w:rsidRDefault="005E368D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3FD395B5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65E25DD4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1B07250D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380B9946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22385CFB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15988D1E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465E0B45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47586174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138C96E5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05B8D75D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45E8E0FA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6642CC87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33636449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4E25DD49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2FF46732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6465A692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5ADECDB7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3E5AA7F5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54BB8B7B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4FD8C5A4" w14:textId="77777777" w:rsidR="00EB65A9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  <w:p w14:paraId="69C1ECC1" w14:textId="39E2E0D9" w:rsidR="00EB65A9" w:rsidRPr="005E368D" w:rsidRDefault="00EB65A9" w:rsidP="00EE6AFC">
            <w:pPr>
              <w:pStyle w:val="2"/>
              <w:ind w:right="57"/>
              <w:rPr>
                <w:rFonts w:ascii="Times" w:hAnsi="Times"/>
              </w:rPr>
            </w:pPr>
          </w:p>
        </w:tc>
      </w:tr>
      <w:tr w:rsidR="0061267F" w:rsidRPr="00115DCA" w14:paraId="341A05D2" w14:textId="77777777" w:rsidTr="00F00D4E">
        <w:trPr>
          <w:gridAfter w:val="1"/>
          <w:wAfter w:w="7608" w:type="dxa"/>
          <w:trHeight w:hRule="exact" w:val="2144"/>
        </w:trPr>
        <w:tc>
          <w:tcPr>
            <w:tcW w:w="111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tbl>
            <w:tblPr>
              <w:tblStyle w:val="TableGrid"/>
              <w:tblpPr w:leftFromText="180" w:rightFromText="180" w:vertAnchor="page" w:horzAnchor="margin" w:tblpY="315"/>
              <w:tblOverlap w:val="never"/>
              <w:tblW w:w="10201" w:type="dxa"/>
              <w:shd w:val="clear" w:color="auto" w:fill="5B9BD5" w:themeFill="accent1"/>
              <w:tblLook w:val="04A0" w:firstRow="1" w:lastRow="0" w:firstColumn="1" w:lastColumn="0" w:noHBand="0" w:noVBand="1"/>
            </w:tblPr>
            <w:tblGrid>
              <w:gridCol w:w="10201"/>
            </w:tblGrid>
            <w:tr w:rsidR="00E55E34" w14:paraId="327E277F" w14:textId="77777777" w:rsidTr="007D28F4">
              <w:trPr>
                <w:trHeight w:val="348"/>
              </w:trPr>
              <w:tc>
                <w:tcPr>
                  <w:tcW w:w="10201" w:type="dxa"/>
                  <w:tcBorders>
                    <w:bottom w:val="single" w:sz="4" w:space="0" w:color="auto"/>
                  </w:tcBorders>
                  <w:shd w:val="clear" w:color="auto" w:fill="5B9BD5" w:themeFill="accent1"/>
                </w:tcPr>
                <w:p w14:paraId="4E01B4B3" w14:textId="77777777" w:rsidR="00E55E34" w:rsidRPr="00C01192" w:rsidRDefault="00E55E34" w:rsidP="00E55E34">
                  <w:pPr>
                    <w:ind w:right="57"/>
                    <w:rPr>
                      <w:rFonts w:ascii="Times" w:hAnsi="Times"/>
                      <w:b/>
                      <w:bCs/>
                      <w:sz w:val="20"/>
                      <w:szCs w:val="20"/>
                    </w:rPr>
                  </w:pPr>
                  <w:r w:rsidRPr="00C01192">
                    <w:rPr>
                      <w:rFonts w:ascii="Times" w:hAnsi="Times"/>
                      <w:b/>
                      <w:bCs/>
                      <w:sz w:val="20"/>
                      <w:szCs w:val="20"/>
                    </w:rPr>
                    <w:lastRenderedPageBreak/>
                    <w:t>Funding</w:t>
                  </w:r>
                </w:p>
              </w:tc>
            </w:tr>
            <w:tr w:rsidR="007D28F4" w14:paraId="021804EB" w14:textId="77777777" w:rsidTr="00C731E5">
              <w:trPr>
                <w:trHeight w:val="904"/>
              </w:trPr>
              <w:tc>
                <w:tcPr>
                  <w:tcW w:w="10201" w:type="dxa"/>
                  <w:shd w:val="clear" w:color="auto" w:fill="auto"/>
                </w:tcPr>
                <w:p w14:paraId="55338CF5" w14:textId="615DF472" w:rsidR="007D28F4" w:rsidRPr="007D28F4" w:rsidRDefault="007D28F4" w:rsidP="007D28F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Times" w:hAnsi="Times"/>
                    </w:rPr>
                  </w:pPr>
                  <w:r w:rsidRPr="007D28F4">
                    <w:rPr>
                      <w:rFonts w:ascii="Times" w:hAnsi="Times"/>
                    </w:rPr>
                    <w:t xml:space="preserve">Please note that the organizers will provide </w:t>
                  </w:r>
                  <w:r w:rsidR="00EB65A9" w:rsidRPr="00470EDD">
                    <w:rPr>
                      <w:rFonts w:ascii="Times" w:hAnsi="Times"/>
                    </w:rPr>
                    <w:t>9</w:t>
                  </w:r>
                  <w:r w:rsidRPr="007D28F4">
                    <w:rPr>
                      <w:rFonts w:ascii="Times" w:hAnsi="Times"/>
                    </w:rPr>
                    <w:t xml:space="preserve"> </w:t>
                  </w:r>
                  <w:r w:rsidR="00C731E5" w:rsidRPr="007D28F4">
                    <w:rPr>
                      <w:rFonts w:ascii="Times" w:hAnsi="Times"/>
                    </w:rPr>
                    <w:t>nights</w:t>
                  </w:r>
                  <w:r w:rsidRPr="007D28F4">
                    <w:rPr>
                      <w:rFonts w:ascii="Times" w:hAnsi="Times"/>
                    </w:rPr>
                    <w:t xml:space="preserve"> of accommodation (twin room)</w:t>
                  </w:r>
                  <w:r w:rsidR="00A70027">
                    <w:rPr>
                      <w:rFonts w:ascii="Times" w:hAnsi="Times"/>
                    </w:rPr>
                    <w:t xml:space="preserve"> </w:t>
                  </w:r>
                  <w:r w:rsidRPr="007D28F4">
                    <w:rPr>
                      <w:rFonts w:ascii="Times" w:hAnsi="Times"/>
                    </w:rPr>
                    <w:t xml:space="preserve">for participants </w:t>
                  </w:r>
                  <w:r w:rsidR="005E368D" w:rsidRPr="005E368D">
                    <w:rPr>
                      <w:rFonts w:ascii="Times" w:hAnsi="Times"/>
                    </w:rPr>
                    <w:t>outside of Beijing</w:t>
                  </w:r>
                  <w:r w:rsidRPr="007D28F4">
                    <w:rPr>
                      <w:rFonts w:ascii="Times" w:hAnsi="Times"/>
                    </w:rPr>
                    <w:t>.</w:t>
                  </w:r>
                </w:p>
                <w:p w14:paraId="502A3F5C" w14:textId="7333759A" w:rsidR="007D28F4" w:rsidRPr="007D28F4" w:rsidRDefault="007D28F4" w:rsidP="007D28F4">
                  <w:pPr>
                    <w:pStyle w:val="ListParagraph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jc w:val="left"/>
                    <w:rPr>
                      <w:rFonts w:ascii="Times" w:hAnsi="Times"/>
                    </w:rPr>
                  </w:pPr>
                  <w:r w:rsidRPr="007D28F4">
                    <w:rPr>
                      <w:rFonts w:ascii="Times" w:hAnsi="Times"/>
                    </w:rPr>
                    <w:t>International participants will need to manage their own visa application and round-trip airfare.</w:t>
                  </w:r>
                  <w:r>
                    <w:rPr>
                      <w:rFonts w:ascii="Times" w:hAnsi="Times"/>
                    </w:rPr>
                    <w:t xml:space="preserve"> </w:t>
                  </w:r>
                  <w:r w:rsidR="002907DC">
                    <w:rPr>
                      <w:rFonts w:ascii="Times" w:hAnsi="Times"/>
                    </w:rPr>
                    <w:t>THU</w:t>
                  </w:r>
                  <w:r w:rsidRPr="007D28F4">
                    <w:rPr>
                      <w:rFonts w:ascii="Times" w:hAnsi="Times"/>
                    </w:rPr>
                    <w:t xml:space="preserve"> will </w:t>
                  </w:r>
                  <w:r w:rsidR="00A70027">
                    <w:rPr>
                      <w:rFonts w:ascii="Times" w:hAnsi="Times"/>
                    </w:rPr>
                    <w:t>provide</w:t>
                  </w:r>
                  <w:r w:rsidRPr="007D28F4">
                    <w:rPr>
                      <w:rFonts w:ascii="Times" w:hAnsi="Times"/>
                    </w:rPr>
                    <w:t xml:space="preserve"> any required documents to support visa applications. </w:t>
                  </w:r>
                </w:p>
                <w:p w14:paraId="074BCD84" w14:textId="3A89EB18" w:rsidR="007D28F4" w:rsidRPr="007D28F4" w:rsidRDefault="007D28F4" w:rsidP="007D28F4">
                  <w:pPr>
                    <w:tabs>
                      <w:tab w:val="left" w:pos="2222"/>
                      <w:tab w:val="center" w:pos="4992"/>
                    </w:tabs>
                    <w:jc w:val="left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c>
            </w:tr>
          </w:tbl>
          <w:p w14:paraId="1740FEE2" w14:textId="77777777" w:rsidR="00C01192" w:rsidRDefault="00C01192" w:rsidP="00EE6AFC">
            <w:pPr>
              <w:ind w:right="57"/>
              <w:jc w:val="both"/>
              <w:rPr>
                <w:rFonts w:ascii="Times" w:hAnsi="Times"/>
              </w:rPr>
            </w:pPr>
          </w:p>
          <w:p w14:paraId="273A76BF" w14:textId="77777777" w:rsidR="00C01192" w:rsidRDefault="00C01192" w:rsidP="00EE6AFC">
            <w:pPr>
              <w:ind w:right="57"/>
              <w:jc w:val="both"/>
              <w:rPr>
                <w:rFonts w:ascii="Times" w:hAnsi="Times"/>
              </w:rPr>
            </w:pPr>
          </w:p>
          <w:p w14:paraId="1D558975" w14:textId="77777777" w:rsidR="00C01192" w:rsidRDefault="00C01192" w:rsidP="00EE6AFC">
            <w:pPr>
              <w:ind w:right="57"/>
              <w:jc w:val="both"/>
              <w:rPr>
                <w:rFonts w:ascii="Times" w:hAnsi="Times"/>
              </w:rPr>
            </w:pPr>
          </w:p>
          <w:p w14:paraId="7C070364" w14:textId="08EA3DE7" w:rsidR="00C01192" w:rsidRPr="00115DCA" w:rsidRDefault="00C01192" w:rsidP="00EE6AFC">
            <w:pPr>
              <w:ind w:right="57"/>
              <w:jc w:val="both"/>
              <w:rPr>
                <w:rFonts w:ascii="Times" w:hAnsi="Times"/>
              </w:rPr>
            </w:pPr>
          </w:p>
        </w:tc>
      </w:tr>
      <w:tr w:rsidR="0061267F" w:rsidRPr="00115DCA" w14:paraId="64DB98A9" w14:textId="77777777" w:rsidTr="00F00D4E">
        <w:trPr>
          <w:gridAfter w:val="1"/>
          <w:wAfter w:w="7608" w:type="dxa"/>
          <w:trHeight w:val="340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14:paraId="655E11BE" w14:textId="26451F02" w:rsidR="00B73DF7" w:rsidRPr="00115DCA" w:rsidRDefault="00B73DF7" w:rsidP="00EE6AFC">
            <w:pPr>
              <w:ind w:right="57"/>
              <w:rPr>
                <w:rFonts w:ascii="Times" w:hAnsi="Times"/>
                <w:b/>
              </w:rPr>
            </w:pPr>
            <w:r w:rsidRPr="00115DCA">
              <w:rPr>
                <w:rFonts w:ascii="Times" w:hAnsi="Times"/>
                <w:b/>
                <w:color w:val="000000" w:themeColor="text1"/>
              </w:rPr>
              <w:t>Emergency Contact</w:t>
            </w:r>
          </w:p>
        </w:tc>
      </w:tr>
      <w:tr w:rsidR="00E55E34" w:rsidRPr="00115DCA" w14:paraId="35312F63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2E1608" w14:textId="0D89E20A" w:rsidR="00B73DF7" w:rsidRPr="00115DCA" w:rsidRDefault="00B73DF7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Name</w:t>
            </w: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01442" w14:textId="190718E5" w:rsidR="00B73DF7" w:rsidRPr="00115DCA" w:rsidRDefault="00B73DF7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Address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622A3" w14:textId="7359939C" w:rsidR="00B73DF7" w:rsidRPr="00115DCA" w:rsidRDefault="00B73DF7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Relationship</w:t>
            </w: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2E52F4" w14:textId="157BDE84" w:rsidR="00B73DF7" w:rsidRPr="00115DCA" w:rsidRDefault="00263B29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Phone Number</w:t>
            </w:r>
            <w:r w:rsidR="00115DCA" w:rsidRPr="00115DCA">
              <w:rPr>
                <w:rFonts w:ascii="Times" w:hAnsi="Times"/>
              </w:rPr>
              <w:t xml:space="preserve"> or Other Means of Contact (WeChat)</w:t>
            </w:r>
          </w:p>
        </w:tc>
      </w:tr>
      <w:tr w:rsidR="00E55E34" w:rsidRPr="00115DCA" w14:paraId="6EABEDB3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3AD26" w14:textId="77777777" w:rsidR="002E0316" w:rsidRPr="00115DCA" w:rsidRDefault="002E0316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66FE2" w14:textId="77777777" w:rsidR="002E0316" w:rsidRPr="00115DCA" w:rsidRDefault="002E0316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F0C36" w14:textId="77777777" w:rsidR="002E0316" w:rsidRPr="00115DCA" w:rsidRDefault="002E0316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4194F" w14:textId="77777777" w:rsidR="002E0316" w:rsidRPr="00115DCA" w:rsidRDefault="002E0316" w:rsidP="00EE6AFC">
            <w:pPr>
              <w:ind w:right="57"/>
              <w:rPr>
                <w:rFonts w:ascii="Times" w:hAnsi="Times"/>
              </w:rPr>
            </w:pPr>
          </w:p>
        </w:tc>
      </w:tr>
      <w:tr w:rsidR="00E55E34" w:rsidRPr="00115DCA" w14:paraId="67F1EC8B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ACB7C" w14:textId="77777777" w:rsidR="002E0316" w:rsidRPr="00115DCA" w:rsidRDefault="002E0316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4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D3DC6" w14:textId="77777777" w:rsidR="002E0316" w:rsidRPr="00115DCA" w:rsidRDefault="002E0316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793B8" w14:textId="77777777" w:rsidR="002E0316" w:rsidRPr="00115DCA" w:rsidRDefault="002E0316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F3FB05" w14:textId="77777777" w:rsidR="002E0316" w:rsidRPr="00115DCA" w:rsidRDefault="002E0316" w:rsidP="00EE6AFC">
            <w:pPr>
              <w:ind w:right="57"/>
              <w:rPr>
                <w:rFonts w:ascii="Times" w:hAnsi="Times"/>
              </w:rPr>
            </w:pPr>
          </w:p>
        </w:tc>
      </w:tr>
      <w:tr w:rsidR="0061267F" w:rsidRPr="00115DCA" w14:paraId="7EA1AF3D" w14:textId="77777777" w:rsidTr="00F00D4E">
        <w:trPr>
          <w:gridAfter w:val="1"/>
          <w:wAfter w:w="7608" w:type="dxa"/>
          <w:trHeight w:hRule="exact" w:val="227"/>
        </w:trPr>
        <w:tc>
          <w:tcPr>
            <w:tcW w:w="111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06095B" w14:textId="77777777" w:rsidR="0061267F" w:rsidRPr="00115DCA" w:rsidRDefault="0061267F" w:rsidP="00EE6AFC">
            <w:pPr>
              <w:ind w:right="57"/>
              <w:rPr>
                <w:rFonts w:ascii="Times" w:hAnsi="Times"/>
              </w:rPr>
            </w:pPr>
          </w:p>
        </w:tc>
      </w:tr>
      <w:tr w:rsidR="0061267F" w:rsidRPr="00115DCA" w14:paraId="151999C3" w14:textId="77777777" w:rsidTr="00F00D4E">
        <w:trPr>
          <w:gridAfter w:val="1"/>
          <w:wAfter w:w="7608" w:type="dxa"/>
          <w:trHeight w:val="340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bottom"/>
          </w:tcPr>
          <w:p w14:paraId="1BCCA66E" w14:textId="60A02C96" w:rsidR="00D85C8F" w:rsidRPr="00115DCA" w:rsidRDefault="00D85C8F" w:rsidP="00EE6AFC">
            <w:pPr>
              <w:ind w:right="57"/>
              <w:rPr>
                <w:rFonts w:ascii="Times" w:hAnsi="Times"/>
                <w:b/>
              </w:rPr>
            </w:pPr>
            <w:r w:rsidRPr="00115DCA">
              <w:rPr>
                <w:rFonts w:ascii="Times" w:hAnsi="Times"/>
                <w:b/>
                <w:color w:val="000000" w:themeColor="text1"/>
              </w:rPr>
              <w:t>Declaration</w:t>
            </w:r>
          </w:p>
        </w:tc>
      </w:tr>
      <w:tr w:rsidR="0061267F" w:rsidRPr="00115DCA" w14:paraId="4C7501A9" w14:textId="77777777" w:rsidTr="00F00D4E">
        <w:trPr>
          <w:gridAfter w:val="1"/>
          <w:wAfter w:w="7608" w:type="dxa"/>
          <w:trHeight w:val="931"/>
        </w:trPr>
        <w:tc>
          <w:tcPr>
            <w:tcW w:w="111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2C2F5" w14:textId="7466C4CF" w:rsidR="00D85C8F" w:rsidRPr="00115DCA" w:rsidRDefault="00D85C8F" w:rsidP="00E55E34">
            <w:pPr>
              <w:pStyle w:val="3"/>
              <w:ind w:right="57" w:firstLineChars="0" w:firstLine="0"/>
              <w:rPr>
                <w:rFonts w:ascii="Times" w:hAnsi="Times"/>
                <w:i/>
              </w:rPr>
            </w:pPr>
            <w:r w:rsidRPr="00115DCA">
              <w:rPr>
                <w:rFonts w:ascii="Times" w:hAnsi="Times"/>
                <w:i/>
              </w:rPr>
              <w:t xml:space="preserve">I hereby declare that the </w:t>
            </w:r>
            <w:r w:rsidR="003351D0" w:rsidRPr="00115DCA">
              <w:rPr>
                <w:rFonts w:ascii="Times" w:hAnsi="Times"/>
                <w:i/>
              </w:rPr>
              <w:t>details given above</w:t>
            </w:r>
            <w:r w:rsidRPr="00115DCA">
              <w:rPr>
                <w:rFonts w:ascii="Times" w:hAnsi="Times"/>
                <w:i/>
              </w:rPr>
              <w:t xml:space="preserve"> are true and </w:t>
            </w:r>
            <w:r w:rsidR="005F6E0A" w:rsidRPr="00115DCA">
              <w:rPr>
                <w:rFonts w:ascii="Times" w:hAnsi="Times"/>
                <w:i/>
              </w:rPr>
              <w:t>accurate</w:t>
            </w:r>
            <w:r w:rsidRPr="00115DCA">
              <w:rPr>
                <w:rFonts w:ascii="Times" w:hAnsi="Times"/>
                <w:i/>
              </w:rPr>
              <w:t xml:space="preserve">, and that </w:t>
            </w:r>
            <w:r w:rsidR="00A02AB9" w:rsidRPr="00115DCA">
              <w:rPr>
                <w:rFonts w:ascii="Times" w:hAnsi="Times"/>
                <w:i/>
              </w:rPr>
              <w:t>my</w:t>
            </w:r>
            <w:r w:rsidR="00E2183C" w:rsidRPr="00115DCA">
              <w:rPr>
                <w:rFonts w:ascii="Times" w:hAnsi="Times"/>
                <w:i/>
              </w:rPr>
              <w:t xml:space="preserve"> health </w:t>
            </w:r>
            <w:r w:rsidR="00DA588C" w:rsidRPr="00115DCA">
              <w:rPr>
                <w:rFonts w:ascii="Times" w:hAnsi="Times"/>
                <w:i/>
              </w:rPr>
              <w:t>condition</w:t>
            </w:r>
            <w:r w:rsidR="00A02AB9" w:rsidRPr="00115DCA">
              <w:rPr>
                <w:rFonts w:ascii="Times" w:hAnsi="Times"/>
                <w:i/>
              </w:rPr>
              <w:t xml:space="preserve"> is proper enough</w:t>
            </w:r>
            <w:r w:rsidR="00E2183C" w:rsidRPr="00115DCA">
              <w:rPr>
                <w:rFonts w:ascii="Times" w:hAnsi="Times"/>
                <w:i/>
              </w:rPr>
              <w:t xml:space="preserve"> to carry</w:t>
            </w:r>
            <w:r w:rsidRPr="00115DCA">
              <w:rPr>
                <w:rFonts w:ascii="Times" w:hAnsi="Times"/>
                <w:i/>
              </w:rPr>
              <w:t xml:space="preserve"> out my academic </w:t>
            </w:r>
            <w:r w:rsidR="005A4AA8" w:rsidRPr="00115DCA">
              <w:rPr>
                <w:rFonts w:ascii="Times" w:hAnsi="Times"/>
                <w:i/>
              </w:rPr>
              <w:t xml:space="preserve">activities </w:t>
            </w:r>
            <w:r w:rsidRPr="00115DCA">
              <w:rPr>
                <w:rFonts w:ascii="Times" w:hAnsi="Times"/>
                <w:i/>
              </w:rPr>
              <w:t>during th</w:t>
            </w:r>
            <w:r w:rsidR="00374F57" w:rsidRPr="00115DCA">
              <w:rPr>
                <w:rFonts w:ascii="Times" w:hAnsi="Times"/>
                <w:i/>
              </w:rPr>
              <w:t>is</w:t>
            </w:r>
            <w:r w:rsidRPr="00115DCA">
              <w:rPr>
                <w:rFonts w:ascii="Times" w:hAnsi="Times"/>
                <w:i/>
              </w:rPr>
              <w:t xml:space="preserve"> program.</w:t>
            </w:r>
          </w:p>
          <w:p w14:paraId="3DF1405B" w14:textId="619ED296" w:rsidR="0061267F" w:rsidRPr="00115DCA" w:rsidRDefault="00D85C8F" w:rsidP="00E55E34">
            <w:pPr>
              <w:pStyle w:val="3"/>
              <w:ind w:right="57" w:firstLineChars="0" w:firstLine="0"/>
              <w:rPr>
                <w:rFonts w:ascii="Times" w:hAnsi="Times"/>
                <w:i/>
              </w:rPr>
            </w:pPr>
            <w:r w:rsidRPr="00115DCA">
              <w:rPr>
                <w:rFonts w:ascii="Times" w:hAnsi="Times"/>
                <w:i/>
              </w:rPr>
              <w:t xml:space="preserve">In case the application is approved, </w:t>
            </w:r>
            <w:r w:rsidR="002907DC">
              <w:rPr>
                <w:rFonts w:ascii="Times" w:hAnsi="Times"/>
                <w:i/>
              </w:rPr>
              <w:t>THU</w:t>
            </w:r>
            <w:r w:rsidR="00115DCA" w:rsidRPr="00115DCA">
              <w:rPr>
                <w:rFonts w:ascii="Times" w:hAnsi="Times"/>
                <w:i/>
              </w:rPr>
              <w:t xml:space="preserve"> and HYI </w:t>
            </w:r>
            <w:r w:rsidRPr="00115DCA">
              <w:rPr>
                <w:rFonts w:ascii="Times" w:hAnsi="Times"/>
                <w:i/>
              </w:rPr>
              <w:t>ha</w:t>
            </w:r>
            <w:r w:rsidR="00115DCA" w:rsidRPr="00115DCA">
              <w:rPr>
                <w:rFonts w:ascii="Times" w:hAnsi="Times"/>
                <w:i/>
              </w:rPr>
              <w:t>ve</w:t>
            </w:r>
            <w:r w:rsidRPr="00115DCA">
              <w:rPr>
                <w:rFonts w:ascii="Times" w:hAnsi="Times"/>
                <w:i/>
              </w:rPr>
              <w:t xml:space="preserve"> my permission to</w:t>
            </w:r>
            <w:r w:rsidR="00A02AB9" w:rsidRPr="00115DCA">
              <w:rPr>
                <w:rFonts w:ascii="Times" w:hAnsi="Times"/>
                <w:i/>
              </w:rPr>
              <w:t xml:space="preserve"> electronically keep</w:t>
            </w:r>
            <w:r w:rsidRPr="00115DCA">
              <w:rPr>
                <w:rFonts w:ascii="Times" w:hAnsi="Times"/>
                <w:i/>
              </w:rPr>
              <w:t xml:space="preserve"> my personal data</w:t>
            </w:r>
            <w:r w:rsidR="00A02AB9" w:rsidRPr="00115DCA">
              <w:rPr>
                <w:rFonts w:ascii="Times" w:hAnsi="Times"/>
                <w:i/>
              </w:rPr>
              <w:t xml:space="preserve"> as above</w:t>
            </w:r>
            <w:r w:rsidRPr="00115DCA">
              <w:rPr>
                <w:rFonts w:ascii="Times" w:hAnsi="Times"/>
                <w:i/>
              </w:rPr>
              <w:t>.</w:t>
            </w:r>
          </w:p>
          <w:p w14:paraId="6094EDD6" w14:textId="547F06A1" w:rsidR="0061267F" w:rsidRPr="00115DCA" w:rsidRDefault="000267AC" w:rsidP="00E55E34">
            <w:pPr>
              <w:pStyle w:val="3"/>
              <w:ind w:right="57" w:firstLineChars="0" w:firstLine="0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 xml:space="preserve">       </w:t>
            </w:r>
          </w:p>
        </w:tc>
      </w:tr>
      <w:tr w:rsidR="00E55E34" w:rsidRPr="00115DCA" w14:paraId="7FC06D98" w14:textId="77777777" w:rsidTr="00F00D4E">
        <w:trPr>
          <w:gridAfter w:val="1"/>
          <w:wAfter w:w="7608" w:type="dxa"/>
          <w:trHeight w:val="34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D7ED8" w14:textId="52906637" w:rsidR="00D85C8F" w:rsidRPr="00115DCA" w:rsidRDefault="00D85C8F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Signature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880520" w14:textId="77777777" w:rsidR="0061267F" w:rsidRPr="00115DCA" w:rsidRDefault="0061267F" w:rsidP="00EE6AFC">
            <w:pPr>
              <w:ind w:right="57"/>
              <w:rPr>
                <w:rFonts w:ascii="Times" w:hAnsi="Times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9829B" w14:textId="5A911F8C" w:rsidR="00D85C8F" w:rsidRPr="00115DCA" w:rsidRDefault="00D85C8F" w:rsidP="00EE6AFC">
            <w:pPr>
              <w:ind w:right="57"/>
              <w:rPr>
                <w:rFonts w:ascii="Times" w:hAnsi="Times"/>
              </w:rPr>
            </w:pPr>
            <w:r w:rsidRPr="00115DCA">
              <w:rPr>
                <w:rFonts w:ascii="Times" w:hAnsi="Times"/>
              </w:rPr>
              <w:t>Date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42FF3" w14:textId="77777777" w:rsidR="0061267F" w:rsidRPr="00115DCA" w:rsidRDefault="0061267F" w:rsidP="00EE6AFC">
            <w:pPr>
              <w:ind w:right="57"/>
              <w:rPr>
                <w:rFonts w:ascii="Times" w:hAnsi="Times"/>
              </w:rPr>
            </w:pPr>
          </w:p>
        </w:tc>
      </w:tr>
      <w:tr w:rsidR="007F48E3" w:rsidRPr="00115DCA" w14:paraId="541F7EF3" w14:textId="77777777" w:rsidTr="00F00D4E">
        <w:trPr>
          <w:gridAfter w:val="1"/>
          <w:wAfter w:w="7608" w:type="dxa"/>
          <w:trHeight w:hRule="exact" w:val="227"/>
        </w:trPr>
        <w:tc>
          <w:tcPr>
            <w:tcW w:w="1119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D21134" w14:textId="282E27CE" w:rsidR="007F48E3" w:rsidRDefault="007F48E3" w:rsidP="00EE6AFC">
            <w:pPr>
              <w:ind w:right="57"/>
              <w:rPr>
                <w:rFonts w:ascii="Times" w:hAnsi="Times"/>
              </w:rPr>
            </w:pPr>
          </w:p>
          <w:p w14:paraId="0DB9D119" w14:textId="2C975598" w:rsidR="00E55E34" w:rsidRDefault="00E55E34" w:rsidP="00EE6AFC">
            <w:pPr>
              <w:ind w:right="57"/>
              <w:rPr>
                <w:rFonts w:ascii="Times" w:hAnsi="Times"/>
              </w:rPr>
            </w:pPr>
          </w:p>
          <w:p w14:paraId="44BB73D2" w14:textId="77777777" w:rsidR="00E55E34" w:rsidRDefault="00E55E34" w:rsidP="00EE6AFC">
            <w:pPr>
              <w:ind w:right="57"/>
              <w:rPr>
                <w:rFonts w:ascii="Times" w:hAnsi="Times"/>
              </w:rPr>
            </w:pPr>
          </w:p>
          <w:p w14:paraId="13F5CC35" w14:textId="57A7D239" w:rsidR="002417BE" w:rsidRDefault="002417BE" w:rsidP="00EE6AFC">
            <w:pPr>
              <w:ind w:right="57"/>
              <w:rPr>
                <w:rFonts w:ascii="Times" w:hAnsi="Times"/>
              </w:rPr>
            </w:pPr>
          </w:p>
          <w:p w14:paraId="5C38C968" w14:textId="09938422" w:rsidR="002417BE" w:rsidRDefault="002417BE" w:rsidP="00EE6AFC">
            <w:pPr>
              <w:ind w:right="57"/>
              <w:rPr>
                <w:rFonts w:ascii="Times" w:hAnsi="Times"/>
              </w:rPr>
            </w:pPr>
          </w:p>
          <w:p w14:paraId="7B40CEA9" w14:textId="00452016" w:rsidR="002417BE" w:rsidRDefault="002417BE" w:rsidP="00EE6AFC">
            <w:pPr>
              <w:ind w:right="57"/>
              <w:rPr>
                <w:rFonts w:ascii="Times" w:hAnsi="Times"/>
              </w:rPr>
            </w:pPr>
          </w:p>
          <w:p w14:paraId="76EC94AD" w14:textId="6D10A2E3" w:rsidR="002417BE" w:rsidRDefault="002417BE" w:rsidP="00EE6AFC">
            <w:pPr>
              <w:ind w:right="57"/>
              <w:rPr>
                <w:rFonts w:ascii="Times" w:hAnsi="Times"/>
              </w:rPr>
            </w:pPr>
          </w:p>
          <w:p w14:paraId="3245D839" w14:textId="3C84E2FE" w:rsidR="002417BE" w:rsidRDefault="002417BE" w:rsidP="00EE6AFC">
            <w:pPr>
              <w:ind w:right="57"/>
              <w:rPr>
                <w:rFonts w:ascii="Times" w:hAnsi="Times"/>
              </w:rPr>
            </w:pPr>
          </w:p>
          <w:p w14:paraId="5104ED69" w14:textId="77777777" w:rsidR="002417BE" w:rsidRDefault="002417BE" w:rsidP="00EE6AFC">
            <w:pPr>
              <w:ind w:right="57"/>
              <w:rPr>
                <w:rFonts w:ascii="Times" w:hAnsi="Times"/>
              </w:rPr>
            </w:pPr>
          </w:p>
          <w:p w14:paraId="07C16A7C" w14:textId="77777777" w:rsidR="002417BE" w:rsidRDefault="002417BE" w:rsidP="00EE6AFC">
            <w:pPr>
              <w:ind w:right="57"/>
              <w:rPr>
                <w:rFonts w:ascii="Times" w:hAnsi="Times"/>
              </w:rPr>
            </w:pPr>
          </w:p>
          <w:p w14:paraId="01EF4B11" w14:textId="02EAE0DF" w:rsidR="002417BE" w:rsidRPr="00115DCA" w:rsidRDefault="002417BE" w:rsidP="00EE6AFC">
            <w:pPr>
              <w:ind w:right="57"/>
              <w:rPr>
                <w:rFonts w:ascii="Times" w:hAnsi="Times"/>
              </w:rPr>
            </w:pPr>
          </w:p>
        </w:tc>
      </w:tr>
    </w:tbl>
    <w:p w14:paraId="37FF5080" w14:textId="77777777" w:rsidR="00C01192" w:rsidRPr="00E96926" w:rsidRDefault="00C01192" w:rsidP="00EE6AFC">
      <w:pPr>
        <w:ind w:right="57"/>
        <w:jc w:val="both"/>
        <w:rPr>
          <w:rFonts w:ascii="Times" w:hAnsi="Times"/>
          <w:sz w:val="20"/>
          <w:szCs w:val="20"/>
        </w:rPr>
      </w:pPr>
      <w:r w:rsidRPr="00E96926">
        <w:rPr>
          <w:rFonts w:ascii="Times" w:hAnsi="Times"/>
          <w:sz w:val="20"/>
          <w:szCs w:val="20"/>
        </w:rPr>
        <w:t>Remarks</w:t>
      </w:r>
      <w:r w:rsidR="00B67843" w:rsidRPr="00E96926">
        <w:rPr>
          <w:rFonts w:ascii="Times" w:hAnsi="Times"/>
          <w:sz w:val="20"/>
          <w:szCs w:val="20"/>
        </w:rPr>
        <w:t xml:space="preserve">: </w:t>
      </w:r>
    </w:p>
    <w:p w14:paraId="3F0E2FDD" w14:textId="41678681" w:rsidR="002A6778" w:rsidRPr="008042E9" w:rsidRDefault="002A6778" w:rsidP="002A6778">
      <w:pPr>
        <w:pStyle w:val="ListParagraph"/>
        <w:numPr>
          <w:ilvl w:val="0"/>
          <w:numId w:val="2"/>
        </w:numPr>
        <w:ind w:right="57"/>
        <w:jc w:val="both"/>
        <w:rPr>
          <w:rFonts w:ascii="Times" w:hAnsi="Times"/>
          <w:sz w:val="20"/>
          <w:szCs w:val="20"/>
        </w:rPr>
      </w:pPr>
      <w:r w:rsidRPr="008042E9">
        <w:rPr>
          <w:rFonts w:ascii="Times" w:hAnsi="Times" w:hint="eastAsia"/>
          <w:sz w:val="20"/>
          <w:szCs w:val="20"/>
        </w:rPr>
        <w:t>I</w:t>
      </w:r>
      <w:r w:rsidRPr="008042E9">
        <w:rPr>
          <w:rFonts w:ascii="Times" w:hAnsi="Times"/>
          <w:sz w:val="20"/>
          <w:szCs w:val="20"/>
        </w:rPr>
        <w:t>f you are a Chinese citizen, please provide us with your name in Chinese and your ID number.</w:t>
      </w:r>
    </w:p>
    <w:p w14:paraId="2040EE79" w14:textId="256216B7" w:rsidR="00C01192" w:rsidRPr="002A6778" w:rsidRDefault="00892F9E" w:rsidP="002A6778">
      <w:pPr>
        <w:pStyle w:val="ListParagraph"/>
        <w:numPr>
          <w:ilvl w:val="0"/>
          <w:numId w:val="2"/>
        </w:numPr>
        <w:ind w:right="57"/>
        <w:jc w:val="both"/>
        <w:rPr>
          <w:rFonts w:ascii="Times" w:hAnsi="Times"/>
          <w:sz w:val="20"/>
          <w:szCs w:val="20"/>
        </w:rPr>
      </w:pPr>
      <w:r w:rsidRPr="002A6778">
        <w:rPr>
          <w:rFonts w:ascii="Times" w:hAnsi="Times"/>
          <w:sz w:val="20"/>
          <w:szCs w:val="20"/>
        </w:rPr>
        <w:t>This course will be conducted in English. If your native language is not English, please make sure to indicate your English proficiency. And if applicable, a photocopy of any certificate of proficiency in English is preferred.</w:t>
      </w:r>
    </w:p>
    <w:p w14:paraId="678E86E0" w14:textId="100E5BB9" w:rsidR="00C01192" w:rsidRPr="008042E9" w:rsidRDefault="00E70505" w:rsidP="002A6778">
      <w:pPr>
        <w:pStyle w:val="ListParagraph"/>
        <w:numPr>
          <w:ilvl w:val="0"/>
          <w:numId w:val="2"/>
        </w:numPr>
        <w:ind w:right="57"/>
        <w:jc w:val="both"/>
        <w:rPr>
          <w:rFonts w:ascii="Times" w:hAnsi="Times"/>
          <w:sz w:val="20"/>
          <w:szCs w:val="20"/>
        </w:rPr>
      </w:pPr>
      <w:r w:rsidRPr="002A6778">
        <w:rPr>
          <w:rFonts w:ascii="Times" w:hAnsi="Times"/>
          <w:sz w:val="20"/>
          <w:szCs w:val="20"/>
        </w:rPr>
        <w:t xml:space="preserve">All </w:t>
      </w:r>
      <w:r w:rsidR="00892F9E" w:rsidRPr="002A6778">
        <w:rPr>
          <w:rFonts w:ascii="Times" w:hAnsi="Times"/>
          <w:sz w:val="20"/>
          <w:szCs w:val="20"/>
        </w:rPr>
        <w:t>PhD candidates</w:t>
      </w:r>
      <w:r w:rsidR="00E96926" w:rsidRPr="002A6778">
        <w:rPr>
          <w:rFonts w:ascii="Times" w:hAnsi="Times"/>
          <w:sz w:val="20"/>
          <w:szCs w:val="20"/>
        </w:rPr>
        <w:t xml:space="preserve"> and post-doc researchers </w:t>
      </w:r>
      <w:r w:rsidRPr="002A6778">
        <w:rPr>
          <w:rFonts w:ascii="Times" w:hAnsi="Times"/>
          <w:sz w:val="20"/>
          <w:szCs w:val="20"/>
        </w:rPr>
        <w:t xml:space="preserve">are expected to </w:t>
      </w:r>
      <w:r w:rsidR="007D28F4" w:rsidRPr="002A6778">
        <w:rPr>
          <w:rFonts w:ascii="Times" w:hAnsi="Times"/>
          <w:sz w:val="20"/>
          <w:szCs w:val="20"/>
        </w:rPr>
        <w:t>provide</w:t>
      </w:r>
      <w:r w:rsidRPr="002A6778">
        <w:rPr>
          <w:rFonts w:ascii="Times" w:hAnsi="Times"/>
          <w:sz w:val="20"/>
          <w:szCs w:val="20"/>
        </w:rPr>
        <w:t xml:space="preserve"> </w:t>
      </w:r>
      <w:r w:rsidR="00892F9E" w:rsidRPr="002A6778">
        <w:rPr>
          <w:rFonts w:ascii="Times" w:hAnsi="Times"/>
          <w:sz w:val="20"/>
          <w:szCs w:val="20"/>
        </w:rPr>
        <w:t>one</w:t>
      </w:r>
      <w:r w:rsidRPr="002A6778">
        <w:rPr>
          <w:rFonts w:ascii="Times" w:hAnsi="Times"/>
          <w:sz w:val="20"/>
          <w:szCs w:val="20"/>
        </w:rPr>
        <w:t xml:space="preserve"> reference letter from their supervisors</w:t>
      </w:r>
      <w:r w:rsidRPr="008042E9">
        <w:rPr>
          <w:rFonts w:ascii="Times" w:hAnsi="Times"/>
          <w:sz w:val="20"/>
          <w:szCs w:val="20"/>
        </w:rPr>
        <w:t>.</w:t>
      </w:r>
      <w:r w:rsidR="00EB65A9" w:rsidRPr="008042E9">
        <w:rPr>
          <w:rFonts w:ascii="Times" w:hAnsi="Times"/>
          <w:sz w:val="20"/>
          <w:szCs w:val="20"/>
        </w:rPr>
        <w:t xml:space="preserve"> Reference letters for faculty members are not required.</w:t>
      </w:r>
    </w:p>
    <w:p w14:paraId="2A5F6EAA" w14:textId="19D3B60C" w:rsidR="00E55E34" w:rsidRPr="008042E9" w:rsidRDefault="00E55E34" w:rsidP="00EE6AFC">
      <w:pPr>
        <w:ind w:right="57"/>
        <w:jc w:val="both"/>
        <w:rPr>
          <w:rFonts w:ascii="Times" w:hAnsi="Times"/>
          <w:b/>
          <w:bCs/>
          <w:sz w:val="20"/>
          <w:szCs w:val="20"/>
          <w:shd w:val="pct15" w:color="auto" w:fill="FFFFFF"/>
        </w:rPr>
      </w:pPr>
    </w:p>
    <w:sectPr w:rsidR="00E55E34" w:rsidRPr="008042E9" w:rsidSect="00D6053B">
      <w:pgSz w:w="11907" w:h="16839"/>
      <w:pgMar w:top="720" w:right="720" w:bottom="720" w:left="720" w:header="720" w:footer="72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109B4" w14:textId="77777777" w:rsidR="00D6053B" w:rsidRDefault="00D6053B" w:rsidP="00B94DE6">
      <w:r>
        <w:separator/>
      </w:r>
    </w:p>
  </w:endnote>
  <w:endnote w:type="continuationSeparator" w:id="0">
    <w:p w14:paraId="06504C6B" w14:textId="77777777" w:rsidR="00D6053B" w:rsidRDefault="00D6053B" w:rsidP="00B9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94AF0" w14:textId="77777777" w:rsidR="00D6053B" w:rsidRDefault="00D6053B" w:rsidP="00B94DE6">
      <w:r>
        <w:separator/>
      </w:r>
    </w:p>
  </w:footnote>
  <w:footnote w:type="continuationSeparator" w:id="0">
    <w:p w14:paraId="1E5180B1" w14:textId="77777777" w:rsidR="00D6053B" w:rsidRDefault="00D6053B" w:rsidP="00B9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153F2"/>
    <w:multiLevelType w:val="hybridMultilevel"/>
    <w:tmpl w:val="E9FAE252"/>
    <w:lvl w:ilvl="0" w:tplc="EBD842D8">
      <w:start w:val="1"/>
      <w:numFmt w:val="decimal"/>
      <w:lvlText w:val="%1."/>
      <w:lvlJc w:val="left"/>
      <w:pPr>
        <w:ind w:left="360" w:hanging="360"/>
      </w:pPr>
      <w:rPr>
        <w:rFonts w:ascii="Cambria Math" w:hAnsi="Cambria Math" w:cs="Cambria Math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C96603"/>
    <w:multiLevelType w:val="hybridMultilevel"/>
    <w:tmpl w:val="42622474"/>
    <w:lvl w:ilvl="0" w:tplc="A5C2B34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707802">
    <w:abstractNumId w:val="1"/>
  </w:num>
  <w:num w:numId="2" w16cid:durableId="99792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8A"/>
    <w:rsid w:val="00010A7C"/>
    <w:rsid w:val="000267AC"/>
    <w:rsid w:val="00055F93"/>
    <w:rsid w:val="00063CB7"/>
    <w:rsid w:val="0007488F"/>
    <w:rsid w:val="0008187A"/>
    <w:rsid w:val="000A225C"/>
    <w:rsid w:val="000A4ACD"/>
    <w:rsid w:val="000A6B8C"/>
    <w:rsid w:val="000A771A"/>
    <w:rsid w:val="000D1049"/>
    <w:rsid w:val="000E3980"/>
    <w:rsid w:val="000E569A"/>
    <w:rsid w:val="000E575A"/>
    <w:rsid w:val="000E66DE"/>
    <w:rsid w:val="000F4CDB"/>
    <w:rsid w:val="00115DCA"/>
    <w:rsid w:val="001251A3"/>
    <w:rsid w:val="001345B9"/>
    <w:rsid w:val="0013536F"/>
    <w:rsid w:val="001B699F"/>
    <w:rsid w:val="001C081F"/>
    <w:rsid w:val="001F2F24"/>
    <w:rsid w:val="001F4BB1"/>
    <w:rsid w:val="001F5301"/>
    <w:rsid w:val="001F5499"/>
    <w:rsid w:val="00215719"/>
    <w:rsid w:val="002417BE"/>
    <w:rsid w:val="00250515"/>
    <w:rsid w:val="00257FE7"/>
    <w:rsid w:val="00263B29"/>
    <w:rsid w:val="002907DC"/>
    <w:rsid w:val="002911EE"/>
    <w:rsid w:val="002940C9"/>
    <w:rsid w:val="002A6778"/>
    <w:rsid w:val="002B1862"/>
    <w:rsid w:val="002E0316"/>
    <w:rsid w:val="002E6EE7"/>
    <w:rsid w:val="002F019C"/>
    <w:rsid w:val="00300477"/>
    <w:rsid w:val="00327F8A"/>
    <w:rsid w:val="003351D0"/>
    <w:rsid w:val="00342956"/>
    <w:rsid w:val="00346076"/>
    <w:rsid w:val="003523E1"/>
    <w:rsid w:val="00374F57"/>
    <w:rsid w:val="00394CAF"/>
    <w:rsid w:val="003A2532"/>
    <w:rsid w:val="003A63F1"/>
    <w:rsid w:val="003C3BB5"/>
    <w:rsid w:val="003D7901"/>
    <w:rsid w:val="003E6C17"/>
    <w:rsid w:val="003F2577"/>
    <w:rsid w:val="0040599E"/>
    <w:rsid w:val="00440AF9"/>
    <w:rsid w:val="004520F0"/>
    <w:rsid w:val="00470EDD"/>
    <w:rsid w:val="0048131A"/>
    <w:rsid w:val="00491ACE"/>
    <w:rsid w:val="004A780C"/>
    <w:rsid w:val="004B0AC7"/>
    <w:rsid w:val="004B4FF6"/>
    <w:rsid w:val="004D092B"/>
    <w:rsid w:val="004D0A25"/>
    <w:rsid w:val="004D1E1A"/>
    <w:rsid w:val="004E734C"/>
    <w:rsid w:val="004F4D76"/>
    <w:rsid w:val="00526853"/>
    <w:rsid w:val="00546039"/>
    <w:rsid w:val="005542EC"/>
    <w:rsid w:val="0056113C"/>
    <w:rsid w:val="00562C9B"/>
    <w:rsid w:val="00597BBB"/>
    <w:rsid w:val="005A4AA8"/>
    <w:rsid w:val="005B7FEB"/>
    <w:rsid w:val="005E368D"/>
    <w:rsid w:val="005F6E0A"/>
    <w:rsid w:val="005F7787"/>
    <w:rsid w:val="00605CEB"/>
    <w:rsid w:val="0060672A"/>
    <w:rsid w:val="006104E4"/>
    <w:rsid w:val="0061267F"/>
    <w:rsid w:val="00642CE1"/>
    <w:rsid w:val="006452DD"/>
    <w:rsid w:val="00662BC5"/>
    <w:rsid w:val="0066456E"/>
    <w:rsid w:val="00676A04"/>
    <w:rsid w:val="00683A9E"/>
    <w:rsid w:val="006A3BB2"/>
    <w:rsid w:val="006A7C84"/>
    <w:rsid w:val="006B433D"/>
    <w:rsid w:val="006C0908"/>
    <w:rsid w:val="006D374A"/>
    <w:rsid w:val="00711041"/>
    <w:rsid w:val="007114F3"/>
    <w:rsid w:val="0074100E"/>
    <w:rsid w:val="00745429"/>
    <w:rsid w:val="00755744"/>
    <w:rsid w:val="0077041D"/>
    <w:rsid w:val="00775CCF"/>
    <w:rsid w:val="00777AA1"/>
    <w:rsid w:val="007A0476"/>
    <w:rsid w:val="007A155D"/>
    <w:rsid w:val="007A437D"/>
    <w:rsid w:val="007B2724"/>
    <w:rsid w:val="007D28F4"/>
    <w:rsid w:val="007D328A"/>
    <w:rsid w:val="007D4E7B"/>
    <w:rsid w:val="007E157D"/>
    <w:rsid w:val="007E1B7D"/>
    <w:rsid w:val="007E5C6B"/>
    <w:rsid w:val="007E6AFE"/>
    <w:rsid w:val="007F48E3"/>
    <w:rsid w:val="008042E9"/>
    <w:rsid w:val="00812924"/>
    <w:rsid w:val="008175E2"/>
    <w:rsid w:val="008247C6"/>
    <w:rsid w:val="00830A68"/>
    <w:rsid w:val="00833511"/>
    <w:rsid w:val="00833E04"/>
    <w:rsid w:val="00881A53"/>
    <w:rsid w:val="00886F93"/>
    <w:rsid w:val="00892F9E"/>
    <w:rsid w:val="008970B9"/>
    <w:rsid w:val="008A568D"/>
    <w:rsid w:val="008C1DAF"/>
    <w:rsid w:val="008C7763"/>
    <w:rsid w:val="008D0369"/>
    <w:rsid w:val="008D2DA5"/>
    <w:rsid w:val="008D73F2"/>
    <w:rsid w:val="00914121"/>
    <w:rsid w:val="00914B57"/>
    <w:rsid w:val="0094289E"/>
    <w:rsid w:val="00947BCD"/>
    <w:rsid w:val="009702AB"/>
    <w:rsid w:val="00973C3E"/>
    <w:rsid w:val="00973E6A"/>
    <w:rsid w:val="00977D0C"/>
    <w:rsid w:val="00980080"/>
    <w:rsid w:val="0098129A"/>
    <w:rsid w:val="009B3B54"/>
    <w:rsid w:val="009B3DAD"/>
    <w:rsid w:val="009C15B3"/>
    <w:rsid w:val="009D0B35"/>
    <w:rsid w:val="009E1BBC"/>
    <w:rsid w:val="009E7A79"/>
    <w:rsid w:val="009F6993"/>
    <w:rsid w:val="00A00D6D"/>
    <w:rsid w:val="00A02AB9"/>
    <w:rsid w:val="00A26AAD"/>
    <w:rsid w:val="00A45EC0"/>
    <w:rsid w:val="00A51DF5"/>
    <w:rsid w:val="00A70027"/>
    <w:rsid w:val="00A95287"/>
    <w:rsid w:val="00AA0A31"/>
    <w:rsid w:val="00AB09BC"/>
    <w:rsid w:val="00AC5620"/>
    <w:rsid w:val="00AD55A1"/>
    <w:rsid w:val="00AE434A"/>
    <w:rsid w:val="00AE5E97"/>
    <w:rsid w:val="00AE6A9C"/>
    <w:rsid w:val="00AE7D41"/>
    <w:rsid w:val="00AF418A"/>
    <w:rsid w:val="00B11EC4"/>
    <w:rsid w:val="00B13020"/>
    <w:rsid w:val="00B23A29"/>
    <w:rsid w:val="00B23ACE"/>
    <w:rsid w:val="00B4406F"/>
    <w:rsid w:val="00B525F8"/>
    <w:rsid w:val="00B5574C"/>
    <w:rsid w:val="00B560CC"/>
    <w:rsid w:val="00B57C5B"/>
    <w:rsid w:val="00B67843"/>
    <w:rsid w:val="00B73DF7"/>
    <w:rsid w:val="00B8440C"/>
    <w:rsid w:val="00B94DE6"/>
    <w:rsid w:val="00B9663E"/>
    <w:rsid w:val="00BB753E"/>
    <w:rsid w:val="00BC5DB2"/>
    <w:rsid w:val="00BC7466"/>
    <w:rsid w:val="00BD0D40"/>
    <w:rsid w:val="00BD142B"/>
    <w:rsid w:val="00BD70CE"/>
    <w:rsid w:val="00BD7F81"/>
    <w:rsid w:val="00BE31E3"/>
    <w:rsid w:val="00BF1096"/>
    <w:rsid w:val="00BF7DC2"/>
    <w:rsid w:val="00C00597"/>
    <w:rsid w:val="00C01192"/>
    <w:rsid w:val="00C06F00"/>
    <w:rsid w:val="00C168B2"/>
    <w:rsid w:val="00C26128"/>
    <w:rsid w:val="00C54043"/>
    <w:rsid w:val="00C5759B"/>
    <w:rsid w:val="00C629DF"/>
    <w:rsid w:val="00C6377E"/>
    <w:rsid w:val="00C717EF"/>
    <w:rsid w:val="00C725C6"/>
    <w:rsid w:val="00C731E5"/>
    <w:rsid w:val="00C74950"/>
    <w:rsid w:val="00C954E8"/>
    <w:rsid w:val="00C95FF6"/>
    <w:rsid w:val="00CA3F00"/>
    <w:rsid w:val="00CA6839"/>
    <w:rsid w:val="00CB1009"/>
    <w:rsid w:val="00CB19BC"/>
    <w:rsid w:val="00CD1132"/>
    <w:rsid w:val="00CD51FF"/>
    <w:rsid w:val="00CD76C4"/>
    <w:rsid w:val="00CF4C75"/>
    <w:rsid w:val="00CF641D"/>
    <w:rsid w:val="00D02152"/>
    <w:rsid w:val="00D16BE4"/>
    <w:rsid w:val="00D22F77"/>
    <w:rsid w:val="00D603DD"/>
    <w:rsid w:val="00D6053B"/>
    <w:rsid w:val="00D71879"/>
    <w:rsid w:val="00D7269A"/>
    <w:rsid w:val="00D85C8F"/>
    <w:rsid w:val="00D92FE8"/>
    <w:rsid w:val="00DA588C"/>
    <w:rsid w:val="00DA7211"/>
    <w:rsid w:val="00DB4C2E"/>
    <w:rsid w:val="00DB54BC"/>
    <w:rsid w:val="00DC68AD"/>
    <w:rsid w:val="00DD1591"/>
    <w:rsid w:val="00DE6546"/>
    <w:rsid w:val="00DF1A23"/>
    <w:rsid w:val="00E1756F"/>
    <w:rsid w:val="00E2183C"/>
    <w:rsid w:val="00E37F6B"/>
    <w:rsid w:val="00E4440D"/>
    <w:rsid w:val="00E4745C"/>
    <w:rsid w:val="00E52402"/>
    <w:rsid w:val="00E558EB"/>
    <w:rsid w:val="00E55E34"/>
    <w:rsid w:val="00E57C5A"/>
    <w:rsid w:val="00E65696"/>
    <w:rsid w:val="00E672E1"/>
    <w:rsid w:val="00E70505"/>
    <w:rsid w:val="00E73D42"/>
    <w:rsid w:val="00E92F6B"/>
    <w:rsid w:val="00E93E51"/>
    <w:rsid w:val="00E96926"/>
    <w:rsid w:val="00EB4188"/>
    <w:rsid w:val="00EB65A9"/>
    <w:rsid w:val="00EC101F"/>
    <w:rsid w:val="00EC1115"/>
    <w:rsid w:val="00EE11F1"/>
    <w:rsid w:val="00EE6AFC"/>
    <w:rsid w:val="00EF3C7F"/>
    <w:rsid w:val="00F00D4E"/>
    <w:rsid w:val="00F056B9"/>
    <w:rsid w:val="00F1029E"/>
    <w:rsid w:val="00F33803"/>
    <w:rsid w:val="00F52B30"/>
    <w:rsid w:val="00F53A11"/>
    <w:rsid w:val="00F55753"/>
    <w:rsid w:val="00F86618"/>
    <w:rsid w:val="00F922AD"/>
    <w:rsid w:val="00FA7D30"/>
    <w:rsid w:val="00FE1131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E3A739"/>
  <w15:chartTrackingRefBased/>
  <w15:docId w15:val="{57F1C132-C408-44D8-815C-7276E704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8F4"/>
    <w:pPr>
      <w:jc w:val="center"/>
    </w:pPr>
    <w:rPr>
      <w:rFonts w:ascii="Arial" w:hAnsi="Arial" w:cs="Arial"/>
      <w:sz w:val="19"/>
      <w:szCs w:val="19"/>
      <w:lang w:eastAsia="zh-CN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4B4FF6"/>
    <w:pPr>
      <w:tabs>
        <w:tab w:val="left" w:pos="7185"/>
      </w:tabs>
      <w:spacing w:after="360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qFormat/>
    <w:rsid w:val="00C6377E"/>
    <w:pPr>
      <w:outlineLvl w:val="2"/>
    </w:pPr>
    <w:rPr>
      <w:b/>
      <w:color w:val="FFFFFF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正文文本1"/>
    <w:rsid w:val="00EC101F"/>
    <w:rPr>
      <w:rFonts w:ascii="Arial" w:hAnsi="Arial" w:cs="Arial"/>
      <w:i/>
      <w:sz w:val="19"/>
      <w:szCs w:val="19"/>
      <w:lang w:eastAsia="zh-CN"/>
    </w:rPr>
  </w:style>
  <w:style w:type="paragraph" w:customStyle="1" w:styleId="2">
    <w:name w:val="正文文本2"/>
    <w:rsid w:val="0074100E"/>
    <w:rPr>
      <w:rFonts w:ascii="Arial" w:hAnsi="Arial" w:cs="Arial"/>
      <w:sz w:val="19"/>
      <w:szCs w:val="19"/>
      <w:lang w:eastAsia="zh-CN"/>
    </w:rPr>
  </w:style>
  <w:style w:type="paragraph" w:customStyle="1" w:styleId="3">
    <w:name w:val="正文文本3"/>
    <w:rsid w:val="001C081F"/>
    <w:pPr>
      <w:ind w:firstLineChars="200" w:firstLine="200"/>
    </w:pPr>
    <w:rPr>
      <w:rFonts w:ascii="Arial" w:hAnsi="Arial" w:cs="Arial"/>
      <w:sz w:val="19"/>
      <w:szCs w:val="19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94DE6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94DE6"/>
    <w:rPr>
      <w:rFonts w:ascii="Arial" w:hAnsi="Arial" w:cs="Arial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94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94DE6"/>
    <w:rPr>
      <w:rFonts w:ascii="Arial" w:hAnsi="Arial" w:cs="Arial"/>
      <w:sz w:val="18"/>
      <w:szCs w:val="18"/>
      <w:lang w:eastAsia="zh-CN"/>
    </w:rPr>
  </w:style>
  <w:style w:type="paragraph" w:styleId="Revision">
    <w:name w:val="Revision"/>
    <w:hidden/>
    <w:uiPriority w:val="99"/>
    <w:semiHidden/>
    <w:rsid w:val="00E558EB"/>
    <w:rPr>
      <w:rFonts w:ascii="Arial" w:hAnsi="Arial" w:cs="Arial"/>
      <w:sz w:val="19"/>
      <w:szCs w:val="19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8E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8EB"/>
    <w:rPr>
      <w:rFonts w:ascii="Arial" w:hAnsi="Arial" w:cs="Arial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C01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5E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5E3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D2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7714;&#32844;&#30003;&#35831;&#34920;&#65288;&#22312;&#32447;&#6528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F4E62A8-5B5C-4F66-838C-03630CBABA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求职申请表（在线）.dotx</Template>
  <TotalTime>6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电脑公司</dc:creator>
  <cp:keywords/>
  <dc:description/>
  <cp:lastModifiedBy>Li, Ruohong</cp:lastModifiedBy>
  <cp:revision>7</cp:revision>
  <cp:lastPrinted>2002-05-23T18:14:00Z</cp:lastPrinted>
  <dcterms:created xsi:type="dcterms:W3CDTF">2024-02-16T20:03:00Z</dcterms:created>
  <dcterms:modified xsi:type="dcterms:W3CDTF">2024-02-21T19:24:00Z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TC060888242052</vt:lpwstr>
  </property>
</Properties>
</file>